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8205" w14:textId="77777777" w:rsidR="00EC7C41" w:rsidRPr="00EC7C41" w:rsidRDefault="00EC7C41" w:rsidP="00EC7C41">
      <w:pPr>
        <w:spacing w:after="0"/>
        <w:ind w:right="-720"/>
        <w:rPr>
          <w:rFonts w:eastAsia="Times New Roman" w:cs="Lao UI"/>
          <w:szCs w:val="22"/>
        </w:rPr>
      </w:pPr>
      <w:r w:rsidRPr="00EC7C41">
        <w:rPr>
          <w:rFonts w:eastAsia="Times New Roman" w:cs="Lao UI"/>
          <w:szCs w:val="22"/>
        </w:rPr>
        <w:t xml:space="preserve">                                                                                                         Annual Cost </w:t>
      </w:r>
      <w:r w:rsidRPr="00EC7C41">
        <w:rPr>
          <w:rFonts w:eastAsia="Times New Roman" w:cs="Lao UI"/>
          <w:szCs w:val="22"/>
          <w:u w:val="single"/>
        </w:rPr>
        <w:t>$</w:t>
      </w:r>
      <w:proofErr w:type="gramStart"/>
      <w:r w:rsidRPr="00EC7C41">
        <w:rPr>
          <w:rFonts w:eastAsia="Times New Roman" w:cs="Lao UI"/>
          <w:szCs w:val="22"/>
          <w:u w:val="single"/>
        </w:rPr>
        <w:t>#,#</w:t>
      </w:r>
      <w:proofErr w:type="gramEnd"/>
      <w:r w:rsidRPr="00EC7C41">
        <w:rPr>
          <w:rFonts w:eastAsia="Times New Roman" w:cs="Lao UI"/>
          <w:szCs w:val="22"/>
          <w:u w:val="single"/>
        </w:rPr>
        <w:t>##.00/1 yr.___</w:t>
      </w:r>
    </w:p>
    <w:p w14:paraId="1FF9CF3D" w14:textId="77777777" w:rsidR="00EC7C41" w:rsidRPr="00EC7C41" w:rsidRDefault="00EC7C41" w:rsidP="00EC7C41">
      <w:pPr>
        <w:spacing w:after="0"/>
        <w:ind w:right="-720"/>
        <w:rPr>
          <w:rFonts w:eastAsia="Times New Roman" w:cs="Lao UI"/>
          <w:szCs w:val="22"/>
          <w:u w:val="single"/>
        </w:rPr>
      </w:pPr>
      <w:r w:rsidRPr="00EC7C41">
        <w:rPr>
          <w:rFonts w:eastAsia="Times New Roman" w:cs="Lao UI"/>
          <w:szCs w:val="22"/>
        </w:rPr>
        <w:t xml:space="preserve">                                                                                                         Bond Number _________________</w:t>
      </w:r>
    </w:p>
    <w:p w14:paraId="4D900D55" w14:textId="77777777" w:rsidR="00EC7C41" w:rsidRPr="00EC7C41" w:rsidRDefault="00EC7C41" w:rsidP="00EC7C41">
      <w:pPr>
        <w:spacing w:after="0"/>
        <w:ind w:left="-720" w:right="-720"/>
        <w:jc w:val="center"/>
        <w:rPr>
          <w:rFonts w:eastAsia="Times New Roman" w:cs="Lao UI"/>
          <w:b/>
          <w:szCs w:val="22"/>
        </w:rPr>
      </w:pPr>
    </w:p>
    <w:p w14:paraId="2A5C5C3C" w14:textId="77777777" w:rsidR="00EC7C41" w:rsidRPr="00EC7C41" w:rsidRDefault="00EC7C41" w:rsidP="00EC7C41">
      <w:pPr>
        <w:spacing w:after="0"/>
        <w:ind w:left="-540" w:right="-360"/>
        <w:jc w:val="center"/>
        <w:rPr>
          <w:rFonts w:eastAsia="Times New Roman" w:cs="Lao UI"/>
          <w:b/>
          <w:szCs w:val="22"/>
        </w:rPr>
      </w:pPr>
      <w:r w:rsidRPr="00EC7C41">
        <w:rPr>
          <w:rFonts w:eastAsia="Times New Roman" w:cs="Lao UI"/>
          <w:b/>
          <w:szCs w:val="22"/>
        </w:rPr>
        <w:t xml:space="preserve">Labor Compliance Bond </w:t>
      </w:r>
    </w:p>
    <w:p w14:paraId="344B21EB" w14:textId="77777777" w:rsidR="00EC7C41" w:rsidRPr="00EC7C41" w:rsidRDefault="00EC7C41" w:rsidP="00EC7C41">
      <w:pPr>
        <w:spacing w:after="0"/>
        <w:ind w:left="-540" w:right="-360"/>
        <w:jc w:val="center"/>
        <w:rPr>
          <w:rFonts w:eastAsia="Times New Roman" w:cs="Lao UI"/>
          <w:b/>
          <w:szCs w:val="22"/>
        </w:rPr>
      </w:pPr>
      <w:r w:rsidRPr="00EC7C41">
        <w:rPr>
          <w:rFonts w:eastAsia="Times New Roman" w:cs="Lao UI"/>
          <w:b/>
          <w:szCs w:val="22"/>
          <w:highlight w:val="yellow"/>
        </w:rPr>
        <w:t>[Standardized template to be used on Surety letterhead]</w:t>
      </w:r>
    </w:p>
    <w:p w14:paraId="41611015" w14:textId="77777777" w:rsidR="00EC7C41" w:rsidRPr="00EC7C41" w:rsidRDefault="00EC7C41" w:rsidP="00EC7C41">
      <w:pPr>
        <w:spacing w:after="0"/>
        <w:ind w:left="-540" w:right="-360"/>
        <w:jc w:val="center"/>
        <w:rPr>
          <w:rFonts w:eastAsia="Times New Roman" w:cs="Lao UI"/>
          <w:b/>
          <w:szCs w:val="22"/>
        </w:rPr>
      </w:pPr>
    </w:p>
    <w:p w14:paraId="43B2DC0E" w14:textId="77777777" w:rsidR="00EC7C41" w:rsidRPr="00EC7C41" w:rsidRDefault="00EC7C41" w:rsidP="00EC7C41">
      <w:pPr>
        <w:spacing w:after="0"/>
        <w:ind w:left="-540" w:right="-360"/>
        <w:jc w:val="both"/>
        <w:rPr>
          <w:rFonts w:eastAsia="Times New Roman" w:cs="Lao UI"/>
          <w:szCs w:val="22"/>
        </w:rPr>
      </w:pP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rPr>
        <w:t>_______________________(the “Project Owner”) and _______________________________ (the “Surety”), are held and firmly bound unto City and County of San Francisco (the “City” or “</w:t>
      </w:r>
      <w:proofErr w:type="spellStart"/>
      <w:r w:rsidRPr="00EC7C41">
        <w:rPr>
          <w:rFonts w:eastAsia="Times New Roman" w:cs="Lao UI"/>
          <w:szCs w:val="22"/>
        </w:rPr>
        <w:t>Obligee</w:t>
      </w:r>
      <w:proofErr w:type="spellEnd"/>
      <w:r w:rsidRPr="00EC7C41">
        <w:rPr>
          <w:rFonts w:eastAsia="Times New Roman" w:cs="Lao UI"/>
          <w:szCs w:val="22"/>
        </w:rPr>
        <w:t>”), the full and just penal sum of ______________________ ($</w:t>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rPr>
        <w:t xml:space="preserve">) dollars for the payment of which sum, well and truly to be made, the Project Owner and Surety bind themselves, and each of their heirs, administrators, executors, successors, and assigns, jointly and severally, by the conditions set forth in this bond. </w:t>
      </w:r>
    </w:p>
    <w:p w14:paraId="3FB0EA8A" w14:textId="77777777" w:rsidR="00EC7C41" w:rsidRPr="00EC7C41" w:rsidRDefault="00EC7C41" w:rsidP="00EC7C41">
      <w:pPr>
        <w:spacing w:after="0"/>
        <w:ind w:left="-540" w:right="-360"/>
        <w:rPr>
          <w:rFonts w:eastAsia="Times New Roman" w:cs="Lao UI"/>
          <w:szCs w:val="22"/>
        </w:rPr>
      </w:pPr>
    </w:p>
    <w:p w14:paraId="012287BA" w14:textId="77777777" w:rsidR="00EC7C41" w:rsidRPr="00EC7C41" w:rsidRDefault="00EC7C41" w:rsidP="00EC7C41">
      <w:pPr>
        <w:spacing w:after="0"/>
        <w:ind w:left="-540" w:right="-360"/>
        <w:jc w:val="both"/>
        <w:rPr>
          <w:rFonts w:eastAsia="Times New Roman" w:cs="Lao UI"/>
          <w:szCs w:val="22"/>
        </w:rPr>
      </w:pPr>
      <w:proofErr w:type="gramStart"/>
      <w:r w:rsidRPr="00EC7C41">
        <w:rPr>
          <w:rFonts w:eastAsia="Times New Roman" w:cs="Lao UI"/>
          <w:szCs w:val="22"/>
        </w:rPr>
        <w:t>WHEREAS,</w:t>
      </w:r>
      <w:proofErr w:type="gramEnd"/>
      <w:r w:rsidRPr="00EC7C41">
        <w:rPr>
          <w:rFonts w:eastAsia="Times New Roman" w:cs="Lao UI"/>
          <w:szCs w:val="22"/>
        </w:rPr>
        <w:t xml:space="preserve"> the Project Owner desires to obtain building permits for a Project (as defined in San Francisco Labor and Employment Code Article 81) covered by the Residential Construction Wage Theft Prevention Ordinance, San Francisco Labor and Employment Code Article 81 (“RCWTPO”); and</w:t>
      </w:r>
    </w:p>
    <w:p w14:paraId="24BDAB03" w14:textId="77777777" w:rsidR="00EC7C41" w:rsidRPr="00EC7C41" w:rsidRDefault="00EC7C41" w:rsidP="00EC7C41">
      <w:pPr>
        <w:spacing w:after="0"/>
        <w:ind w:left="-540" w:right="-360"/>
        <w:jc w:val="right"/>
        <w:rPr>
          <w:rFonts w:eastAsia="Times New Roman" w:cs="Lao UI"/>
          <w:szCs w:val="22"/>
        </w:rPr>
      </w:pPr>
    </w:p>
    <w:p w14:paraId="1B564DA9" w14:textId="77777777" w:rsidR="00EC7C41" w:rsidRPr="00EC7C41" w:rsidRDefault="00EC7C41" w:rsidP="00EC7C41">
      <w:pPr>
        <w:spacing w:after="0"/>
        <w:ind w:left="-540" w:right="-360"/>
        <w:jc w:val="both"/>
        <w:rPr>
          <w:rFonts w:eastAsia="Times New Roman" w:cs="Lao UI"/>
          <w:szCs w:val="22"/>
        </w:rPr>
      </w:pPr>
      <w:proofErr w:type="gramStart"/>
      <w:r w:rsidRPr="00EC7C41">
        <w:rPr>
          <w:rFonts w:eastAsia="Times New Roman" w:cs="Lao UI"/>
          <w:szCs w:val="22"/>
        </w:rPr>
        <w:t>WHEREAS,</w:t>
      </w:r>
      <w:proofErr w:type="gramEnd"/>
      <w:r w:rsidRPr="00EC7C41">
        <w:rPr>
          <w:rFonts w:eastAsia="Times New Roman" w:cs="Lao UI"/>
          <w:szCs w:val="22"/>
        </w:rPr>
        <w:t xml:space="preserve"> the RCWTPO requires the Project Owner to obtain this labor compliance bond naming the City as the exclusive beneficiary and requiring the Project Owner to fully comply with all provisions of the RCWTPO and acknowledge that portions of the bond may become payable to the City to be used to satisfy a determination of a violation of City labor protection laws for work on the Project; </w:t>
      </w:r>
    </w:p>
    <w:p w14:paraId="58EE1AE1" w14:textId="77777777" w:rsidR="00EC7C41" w:rsidRPr="00EC7C41" w:rsidRDefault="00EC7C41" w:rsidP="00EC7C41">
      <w:pPr>
        <w:spacing w:after="0"/>
        <w:ind w:left="-540" w:right="-360"/>
        <w:jc w:val="both"/>
        <w:rPr>
          <w:rFonts w:eastAsia="Times New Roman" w:cs="Lao UI"/>
          <w:szCs w:val="22"/>
        </w:rPr>
      </w:pPr>
    </w:p>
    <w:p w14:paraId="418A2110" w14:textId="77777777" w:rsidR="00EC7C41" w:rsidRPr="00EC7C41" w:rsidRDefault="00EC7C41" w:rsidP="00EC7C41">
      <w:pPr>
        <w:spacing w:after="0"/>
        <w:ind w:left="-540" w:right="-360"/>
        <w:jc w:val="both"/>
        <w:rPr>
          <w:rFonts w:eastAsia="Times New Roman" w:cs="Lao UI"/>
          <w:szCs w:val="22"/>
        </w:rPr>
      </w:pPr>
      <w:r w:rsidRPr="00EC7C41">
        <w:rPr>
          <w:rFonts w:eastAsia="Times New Roman" w:cs="Lao UI"/>
          <w:szCs w:val="22"/>
        </w:rPr>
        <w:t xml:space="preserve">NOW, THEREFORE, THE CONDITION OF THE ABOVE OBLIGATION IS SUCH that if the Project Owner complies with all requirements set forth in the RCWTPO, then this obligation shall be void. Not less than 90 days after the Project has been issued a certificate of final completion and occupancy or an amended certificate of final completion and occupancy under San Francisco Building Code Section 109A, the Project Owner may file a request with the Controller to release or reduce the bond.  Until the Controller releases the bond, the obligation shall otherwise remain in full force and </w:t>
      </w:r>
      <w:proofErr w:type="gramStart"/>
      <w:r w:rsidRPr="00EC7C41">
        <w:rPr>
          <w:rFonts w:eastAsia="Times New Roman" w:cs="Lao UI"/>
          <w:szCs w:val="22"/>
        </w:rPr>
        <w:t>effect;</w:t>
      </w:r>
      <w:proofErr w:type="gramEnd"/>
    </w:p>
    <w:p w14:paraId="6B233395" w14:textId="77777777" w:rsidR="00EC7C41" w:rsidRPr="00EC7C41" w:rsidRDefault="00EC7C41" w:rsidP="00EC7C41">
      <w:pPr>
        <w:spacing w:after="0"/>
        <w:ind w:left="-540" w:right="-360"/>
        <w:jc w:val="both"/>
        <w:rPr>
          <w:rFonts w:eastAsia="Times New Roman" w:cs="Lao UI"/>
          <w:szCs w:val="22"/>
        </w:rPr>
      </w:pPr>
    </w:p>
    <w:p w14:paraId="407ED3FD" w14:textId="77777777" w:rsidR="00EC7C41" w:rsidRPr="00EC7C41" w:rsidRDefault="00EC7C41" w:rsidP="00EC7C41">
      <w:pPr>
        <w:spacing w:after="0"/>
        <w:ind w:left="-540" w:right="-360"/>
        <w:jc w:val="both"/>
        <w:rPr>
          <w:rFonts w:eastAsia="Times New Roman" w:cs="Lao UI"/>
          <w:szCs w:val="22"/>
        </w:rPr>
      </w:pPr>
      <w:r w:rsidRPr="00EC7C41">
        <w:rPr>
          <w:rFonts w:eastAsia="Times New Roman" w:cs="Lao UI"/>
          <w:szCs w:val="22"/>
        </w:rPr>
        <w:t>PROVIDED, however, that this bond is subject to the following conditions and provisions:</w:t>
      </w:r>
    </w:p>
    <w:p w14:paraId="5C976A4C" w14:textId="77777777" w:rsidR="00EC7C41" w:rsidRPr="00EC7C41" w:rsidRDefault="00EC7C41" w:rsidP="00EC7C41">
      <w:pPr>
        <w:spacing w:after="0"/>
        <w:ind w:left="-540" w:right="-360"/>
        <w:jc w:val="both"/>
        <w:rPr>
          <w:rFonts w:eastAsia="Times New Roman" w:cs="Lao UI"/>
          <w:szCs w:val="22"/>
        </w:rPr>
      </w:pPr>
    </w:p>
    <w:p w14:paraId="37D5DA33" w14:textId="77777777" w:rsidR="00EC7C41" w:rsidRPr="00EC7C41" w:rsidRDefault="00EC7C41" w:rsidP="00EC7C41">
      <w:pPr>
        <w:numPr>
          <w:ilvl w:val="0"/>
          <w:numId w:val="49"/>
        </w:numPr>
        <w:spacing w:after="0"/>
        <w:ind w:left="-540" w:right="-360" w:firstLine="0"/>
        <w:jc w:val="both"/>
        <w:rPr>
          <w:rFonts w:eastAsia="Times New Roman" w:cs="Lao UI"/>
          <w:szCs w:val="22"/>
        </w:rPr>
      </w:pPr>
      <w:r w:rsidRPr="00EC7C41">
        <w:rPr>
          <w:rFonts w:eastAsia="Times New Roman" w:cs="Lao UI"/>
          <w:szCs w:val="22"/>
        </w:rPr>
        <w:t xml:space="preserve">This bond is continuous until released by the </w:t>
      </w:r>
      <w:proofErr w:type="spellStart"/>
      <w:r w:rsidRPr="00EC7C41">
        <w:rPr>
          <w:rFonts w:eastAsia="Times New Roman" w:cs="Lao UI"/>
          <w:szCs w:val="22"/>
        </w:rPr>
        <w:t>Obligee</w:t>
      </w:r>
      <w:proofErr w:type="spellEnd"/>
      <w:r w:rsidRPr="00EC7C41">
        <w:rPr>
          <w:rFonts w:eastAsia="Times New Roman" w:cs="Lao UI"/>
          <w:szCs w:val="22"/>
        </w:rPr>
        <w:t>.</w:t>
      </w:r>
    </w:p>
    <w:p w14:paraId="2220A248" w14:textId="77777777" w:rsidR="00EC7C41" w:rsidRPr="00EC7C41" w:rsidRDefault="00EC7C41" w:rsidP="00CD6F22">
      <w:pPr>
        <w:numPr>
          <w:ilvl w:val="0"/>
          <w:numId w:val="49"/>
        </w:numPr>
        <w:spacing w:after="0"/>
        <w:ind w:right="-360" w:hanging="540"/>
        <w:jc w:val="both"/>
        <w:rPr>
          <w:rFonts w:eastAsia="Times New Roman" w:cs="Lao UI"/>
          <w:szCs w:val="22"/>
        </w:rPr>
      </w:pPr>
      <w:r w:rsidRPr="00EC7C41">
        <w:rPr>
          <w:rFonts w:eastAsia="Times New Roman" w:cs="Lao UI"/>
          <w:szCs w:val="22"/>
        </w:rPr>
        <w:t xml:space="preserve">The Surety shall be liable only for any loss up to the cancellation or release of this bond. The surety is not liable for any indirect loss or costs by the </w:t>
      </w:r>
      <w:proofErr w:type="spellStart"/>
      <w:r w:rsidRPr="00EC7C41">
        <w:rPr>
          <w:rFonts w:eastAsia="Times New Roman" w:cs="Lao UI"/>
          <w:szCs w:val="22"/>
        </w:rPr>
        <w:t>Obligee</w:t>
      </w:r>
      <w:proofErr w:type="spellEnd"/>
      <w:r w:rsidRPr="00EC7C41">
        <w:rPr>
          <w:rFonts w:eastAsia="Times New Roman" w:cs="Lao UI"/>
          <w:szCs w:val="22"/>
        </w:rPr>
        <w:t xml:space="preserve"> or any beneficiary of the RCWTPO other than the amounts set forth in San Francisco Labor and Employment Code Article 81.</w:t>
      </w:r>
    </w:p>
    <w:p w14:paraId="58FE7022" w14:textId="77777777" w:rsidR="00EC7C41" w:rsidRPr="00EC7C41" w:rsidRDefault="00EC7C41" w:rsidP="00CD6F22">
      <w:pPr>
        <w:numPr>
          <w:ilvl w:val="0"/>
          <w:numId w:val="49"/>
        </w:numPr>
        <w:spacing w:after="0"/>
        <w:ind w:right="-360" w:hanging="540"/>
        <w:jc w:val="both"/>
        <w:rPr>
          <w:rFonts w:eastAsia="Times New Roman" w:cs="Lao UI"/>
          <w:szCs w:val="22"/>
        </w:rPr>
      </w:pPr>
      <w:r w:rsidRPr="00EC7C41">
        <w:rPr>
          <w:rFonts w:eastAsia="Times New Roman" w:cs="Lao UI"/>
          <w:szCs w:val="22"/>
        </w:rPr>
        <w:t xml:space="preserve">Neither cancellation by the Surety, nor failure or inability of the Project Owner to file a replacement bond, shall constitute loss by the </w:t>
      </w:r>
      <w:proofErr w:type="spellStart"/>
      <w:r w:rsidRPr="00EC7C41">
        <w:rPr>
          <w:rFonts w:eastAsia="Times New Roman" w:cs="Lao UI"/>
          <w:szCs w:val="22"/>
        </w:rPr>
        <w:t>Obligee</w:t>
      </w:r>
      <w:proofErr w:type="spellEnd"/>
      <w:r w:rsidRPr="00EC7C41">
        <w:rPr>
          <w:rFonts w:eastAsia="Times New Roman" w:cs="Lao UI"/>
          <w:szCs w:val="22"/>
        </w:rPr>
        <w:t xml:space="preserve"> recoverable under this bond.</w:t>
      </w:r>
    </w:p>
    <w:p w14:paraId="09EF219F" w14:textId="77777777" w:rsidR="00EC7C41" w:rsidRPr="00EC7C41" w:rsidRDefault="00EC7C41" w:rsidP="00EC7C41">
      <w:pPr>
        <w:spacing w:after="0"/>
        <w:ind w:right="-360"/>
        <w:jc w:val="both"/>
        <w:rPr>
          <w:rFonts w:eastAsia="Times New Roman" w:cs="Lao UI"/>
          <w:szCs w:val="22"/>
        </w:rPr>
      </w:pPr>
    </w:p>
    <w:p w14:paraId="35E98463" w14:textId="77777777" w:rsidR="00EC7C41" w:rsidRPr="00EC7C41" w:rsidRDefault="00EC7C41" w:rsidP="00EC7C41">
      <w:pPr>
        <w:spacing w:after="0"/>
        <w:ind w:left="-540" w:right="-360"/>
        <w:jc w:val="both"/>
        <w:rPr>
          <w:rFonts w:eastAsia="Times New Roman" w:cs="Lao UI"/>
          <w:szCs w:val="22"/>
        </w:rPr>
      </w:pPr>
    </w:p>
    <w:p w14:paraId="153841DF" w14:textId="77777777" w:rsidR="00CD6F22" w:rsidRDefault="00EC7C41" w:rsidP="00CD6F22">
      <w:pPr>
        <w:numPr>
          <w:ilvl w:val="0"/>
          <w:numId w:val="49"/>
        </w:numPr>
        <w:spacing w:after="0"/>
        <w:ind w:left="-90" w:right="-360" w:hanging="450"/>
        <w:jc w:val="both"/>
        <w:rPr>
          <w:rFonts w:eastAsia="Times New Roman" w:cs="Lao UI"/>
          <w:szCs w:val="22"/>
        </w:rPr>
      </w:pPr>
      <w:r w:rsidRPr="00EC7C41">
        <w:rPr>
          <w:rFonts w:eastAsia="Times New Roman" w:cs="Lao UI"/>
          <w:szCs w:val="22"/>
        </w:rPr>
        <w:lastRenderedPageBreak/>
        <w:t xml:space="preserve">The aggregate liability for </w:t>
      </w:r>
      <w:proofErr w:type="gramStart"/>
      <w:r w:rsidRPr="00EC7C41">
        <w:rPr>
          <w:rFonts w:eastAsia="Times New Roman" w:cs="Lao UI"/>
          <w:szCs w:val="22"/>
        </w:rPr>
        <w:t>any and all</w:t>
      </w:r>
      <w:proofErr w:type="gramEnd"/>
      <w:r w:rsidRPr="00EC7C41">
        <w:rPr>
          <w:rFonts w:eastAsia="Times New Roman" w:cs="Lao UI"/>
          <w:szCs w:val="22"/>
        </w:rPr>
        <w:t xml:space="preserve"> claims which may arise under such bond shall in no event exceed the face amount of such bond regardless of the amount due and owing under a determination of violation.</w:t>
      </w:r>
    </w:p>
    <w:p w14:paraId="6CD7DB64" w14:textId="77777777" w:rsidR="00CD6F22" w:rsidRDefault="00EC7C41" w:rsidP="00CD6F22">
      <w:pPr>
        <w:numPr>
          <w:ilvl w:val="0"/>
          <w:numId w:val="49"/>
        </w:numPr>
        <w:spacing w:after="0"/>
        <w:ind w:left="-90" w:right="-360" w:hanging="450"/>
        <w:jc w:val="both"/>
        <w:rPr>
          <w:rFonts w:eastAsia="Times New Roman" w:cs="Lao UI"/>
          <w:szCs w:val="22"/>
        </w:rPr>
      </w:pPr>
      <w:r w:rsidRPr="00EC7C41">
        <w:rPr>
          <w:rFonts w:eastAsia="Times New Roman" w:cs="Lao UI"/>
          <w:szCs w:val="22"/>
        </w:rPr>
        <w:t xml:space="preserve">No right of action shall accrue on this bond to anyone other than the </w:t>
      </w:r>
      <w:proofErr w:type="spellStart"/>
      <w:r w:rsidRPr="00EC7C41">
        <w:rPr>
          <w:rFonts w:eastAsia="Times New Roman" w:cs="Lao UI"/>
          <w:szCs w:val="22"/>
        </w:rPr>
        <w:t>Obligee.</w:t>
      </w:r>
      <w:proofErr w:type="spellEnd"/>
    </w:p>
    <w:p w14:paraId="33EC1933" w14:textId="06365141" w:rsidR="00EC7C41" w:rsidRPr="00EC7C41" w:rsidRDefault="00EC7C41" w:rsidP="00CD6F22">
      <w:pPr>
        <w:numPr>
          <w:ilvl w:val="0"/>
          <w:numId w:val="49"/>
        </w:numPr>
        <w:spacing w:after="0"/>
        <w:ind w:left="-90" w:right="-360" w:hanging="450"/>
        <w:jc w:val="both"/>
        <w:rPr>
          <w:rFonts w:eastAsia="Times New Roman" w:cs="Lao UI"/>
          <w:szCs w:val="22"/>
        </w:rPr>
      </w:pPr>
      <w:r w:rsidRPr="00EC7C41">
        <w:rPr>
          <w:rFonts w:eastAsia="Times New Roman" w:cs="Lao UI"/>
          <w:szCs w:val="22"/>
        </w:rPr>
        <w:t>The Project Owner must fully comply with the RCWTPO, and the Project Owner acknowledges that pursuant to the RCWTPO, portions of the bond may become payable to the City to satisfy a final determination against the Project Owner or the Project Owner’s contractor of a violation of City labor protection laws for work under the building permit for the Project.</w:t>
      </w:r>
    </w:p>
    <w:p w14:paraId="038F7E3E" w14:textId="77777777" w:rsidR="00EC7C41" w:rsidRPr="00EC7C41" w:rsidRDefault="00EC7C41" w:rsidP="00EC7C41">
      <w:pPr>
        <w:spacing w:after="0"/>
        <w:ind w:left="-540" w:right="-360"/>
        <w:jc w:val="both"/>
        <w:rPr>
          <w:rFonts w:eastAsia="Times New Roman" w:cs="Lao UI"/>
          <w:szCs w:val="22"/>
        </w:rPr>
      </w:pPr>
    </w:p>
    <w:p w14:paraId="32EAB34B" w14:textId="77777777" w:rsidR="00EC7C41" w:rsidRPr="00EC7C41" w:rsidRDefault="00EC7C41" w:rsidP="00EC7C41">
      <w:pPr>
        <w:spacing w:after="0"/>
        <w:ind w:left="-540" w:right="-360"/>
        <w:jc w:val="both"/>
        <w:rPr>
          <w:rFonts w:eastAsia="Times New Roman" w:cs="Lao UI"/>
          <w:szCs w:val="22"/>
        </w:rPr>
      </w:pPr>
      <w:r w:rsidRPr="00EC7C41">
        <w:rPr>
          <w:rFonts w:eastAsia="Times New Roman" w:cs="Lao UI"/>
          <w:szCs w:val="22"/>
        </w:rPr>
        <w:t xml:space="preserve">Signed and sealed this </w:t>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rPr>
        <w:t xml:space="preserve"> day of </w:t>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rPr>
        <w:t xml:space="preserve">, </w:t>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rPr>
        <w:t>.</w:t>
      </w:r>
    </w:p>
    <w:p w14:paraId="70ED0282" w14:textId="4E8B0405" w:rsidR="00EC7C41" w:rsidRPr="00EC7C41" w:rsidRDefault="00EC7C41" w:rsidP="00EC7C41">
      <w:pPr>
        <w:spacing w:after="0"/>
        <w:ind w:left="-540" w:right="-360"/>
        <w:jc w:val="both"/>
        <w:rPr>
          <w:rFonts w:eastAsia="Times New Roman" w:cs="Lao UI"/>
          <w:b/>
          <w:szCs w:val="22"/>
        </w:rPr>
      </w:pPr>
      <w:r w:rsidRPr="00EC7C41">
        <w:rPr>
          <w:rFonts w:eastAsia="Times New Roman" w:cs="Lao UI"/>
          <w:szCs w:val="22"/>
        </w:rPr>
        <w:tab/>
      </w:r>
      <w:r w:rsidRPr="00EC7C41">
        <w:rPr>
          <w:rFonts w:eastAsia="Times New Roman" w:cs="Lao UI"/>
          <w:szCs w:val="22"/>
        </w:rPr>
        <w:tab/>
      </w:r>
      <w:r w:rsidRPr="00EC7C41">
        <w:rPr>
          <w:rFonts w:eastAsia="Times New Roman" w:cs="Lao UI"/>
          <w:szCs w:val="22"/>
        </w:rPr>
        <w:tab/>
      </w:r>
      <w:r w:rsidRPr="00EC7C41">
        <w:rPr>
          <w:rFonts w:eastAsia="Times New Roman" w:cs="Lao UI"/>
          <w:szCs w:val="22"/>
        </w:rPr>
        <w:tab/>
      </w:r>
      <w:r w:rsidRPr="00EC7C41">
        <w:rPr>
          <w:rFonts w:eastAsia="Times New Roman" w:cs="Lao UI"/>
          <w:szCs w:val="22"/>
        </w:rPr>
        <w:tab/>
      </w:r>
      <w:r w:rsidRPr="00EC7C41">
        <w:rPr>
          <w:rFonts w:eastAsia="Times New Roman" w:cs="Lao UI"/>
          <w:szCs w:val="22"/>
        </w:rPr>
        <w:tab/>
      </w:r>
      <w:r w:rsidRPr="00EC7C41">
        <w:rPr>
          <w:rFonts w:eastAsia="Times New Roman" w:cs="Lao UI"/>
          <w:szCs w:val="22"/>
        </w:rPr>
        <w:tab/>
      </w:r>
    </w:p>
    <w:p w14:paraId="4F863341" w14:textId="65267EA5" w:rsidR="00EC7C41" w:rsidRPr="00EC7C41" w:rsidRDefault="00EC7C41" w:rsidP="00EC7C41">
      <w:pPr>
        <w:spacing w:after="0"/>
        <w:ind w:left="-540" w:right="-360"/>
        <w:jc w:val="both"/>
        <w:rPr>
          <w:rFonts w:eastAsia="Times New Roman" w:cs="Lao UI"/>
          <w:szCs w:val="22"/>
        </w:rPr>
      </w:pPr>
      <w:r w:rsidRPr="00EC7C41">
        <w:rPr>
          <w:rFonts w:eastAsia="Times New Roman" w:cs="Lao UI"/>
          <w:szCs w:val="22"/>
        </w:rPr>
        <w:t>_____________________________</w:t>
      </w:r>
      <w:r w:rsidRPr="00EC7C41">
        <w:rPr>
          <w:rFonts w:eastAsia="Times New Roman" w:cs="Lao UI"/>
          <w:szCs w:val="22"/>
        </w:rPr>
        <w:tab/>
      </w:r>
      <w:r w:rsidRPr="00EC7C41">
        <w:rPr>
          <w:rFonts w:eastAsia="Times New Roman" w:cs="Lao UI"/>
          <w:szCs w:val="22"/>
        </w:rPr>
        <w:tab/>
      </w:r>
      <w:r w:rsidRPr="00EC7C41">
        <w:rPr>
          <w:rFonts w:eastAsia="Times New Roman" w:cs="Lao UI"/>
          <w:szCs w:val="22"/>
        </w:rPr>
        <w:tab/>
      </w:r>
      <w:r w:rsidR="00CD6F22">
        <w:rPr>
          <w:rFonts w:eastAsia="Times New Roman" w:cs="Lao UI"/>
          <w:szCs w:val="22"/>
        </w:rPr>
        <w:t xml:space="preserve">        </w:t>
      </w:r>
      <w:r w:rsidRPr="00EC7C41">
        <w:rPr>
          <w:rFonts w:eastAsia="Times New Roman" w:cs="Lao UI"/>
          <w:szCs w:val="22"/>
        </w:rPr>
        <w:t>_____________________________</w:t>
      </w:r>
    </w:p>
    <w:p w14:paraId="6A693288" w14:textId="77777777" w:rsidR="00EC7C41" w:rsidRPr="00EC7C41" w:rsidRDefault="00EC7C41" w:rsidP="00EC7C41">
      <w:pPr>
        <w:spacing w:after="0"/>
        <w:ind w:left="-540" w:right="-360"/>
        <w:jc w:val="both"/>
        <w:rPr>
          <w:rFonts w:eastAsia="Times New Roman" w:cs="Lao UI"/>
          <w:szCs w:val="22"/>
        </w:rPr>
      </w:pPr>
      <w:r w:rsidRPr="00EC7C41">
        <w:rPr>
          <w:rFonts w:eastAsia="Times New Roman" w:cs="Lao UI"/>
          <w:szCs w:val="22"/>
        </w:rPr>
        <w:t>Project Owner</w:t>
      </w:r>
      <w:r w:rsidRPr="00EC7C41">
        <w:rPr>
          <w:rFonts w:eastAsia="Times New Roman" w:cs="Lao UI"/>
          <w:szCs w:val="22"/>
        </w:rPr>
        <w:tab/>
      </w:r>
      <w:r w:rsidRPr="00EC7C41">
        <w:rPr>
          <w:rFonts w:eastAsia="Times New Roman" w:cs="Lao UI"/>
          <w:szCs w:val="22"/>
        </w:rPr>
        <w:tab/>
      </w:r>
      <w:r w:rsidRPr="00EC7C41">
        <w:rPr>
          <w:rFonts w:eastAsia="Times New Roman" w:cs="Lao UI"/>
          <w:szCs w:val="22"/>
        </w:rPr>
        <w:tab/>
      </w:r>
      <w:r w:rsidRPr="00EC7C41">
        <w:rPr>
          <w:rFonts w:eastAsia="Times New Roman" w:cs="Lao UI"/>
          <w:szCs w:val="22"/>
        </w:rPr>
        <w:tab/>
      </w:r>
      <w:r w:rsidRPr="00EC7C41">
        <w:rPr>
          <w:rFonts w:eastAsia="Times New Roman" w:cs="Lao UI"/>
          <w:szCs w:val="22"/>
        </w:rPr>
        <w:tab/>
      </w:r>
      <w:r w:rsidRPr="00EC7C41">
        <w:rPr>
          <w:rFonts w:eastAsia="Times New Roman" w:cs="Lao UI"/>
          <w:szCs w:val="22"/>
        </w:rPr>
        <w:tab/>
        <w:t>Surety</w:t>
      </w:r>
    </w:p>
    <w:p w14:paraId="60C47727" w14:textId="77777777" w:rsidR="00EC7C41" w:rsidRPr="00EC7C41" w:rsidRDefault="00EC7C41" w:rsidP="00EC7C41">
      <w:pPr>
        <w:spacing w:after="0"/>
        <w:ind w:left="-540" w:right="-360"/>
        <w:jc w:val="both"/>
        <w:rPr>
          <w:rFonts w:eastAsia="Times New Roman" w:cs="Lao UI"/>
          <w:szCs w:val="22"/>
        </w:rPr>
      </w:pPr>
    </w:p>
    <w:p w14:paraId="6C1BF4A6" w14:textId="77777777" w:rsidR="00EC7C41" w:rsidRPr="00EC7C41" w:rsidRDefault="00EC7C41" w:rsidP="00EC7C41">
      <w:pPr>
        <w:spacing w:after="0"/>
        <w:ind w:left="-540" w:right="-360"/>
        <w:jc w:val="both"/>
        <w:rPr>
          <w:rFonts w:eastAsia="Times New Roman" w:cs="Lao UI"/>
          <w:szCs w:val="22"/>
        </w:rPr>
      </w:pPr>
      <w:r w:rsidRPr="00EC7C41">
        <w:rPr>
          <w:rFonts w:eastAsia="Times New Roman" w:cs="Lao UI"/>
          <w:szCs w:val="22"/>
        </w:rPr>
        <w:t>BY:</w:t>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rPr>
        <w:t>(Seal)</w:t>
      </w:r>
      <w:r w:rsidRPr="00EC7C41">
        <w:rPr>
          <w:rFonts w:eastAsia="Times New Roman" w:cs="Lao UI"/>
          <w:szCs w:val="22"/>
        </w:rPr>
        <w:tab/>
        <w:t xml:space="preserve">BY: </w:t>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u w:val="single"/>
        </w:rPr>
        <w:tab/>
      </w:r>
      <w:r w:rsidRPr="00EC7C41">
        <w:rPr>
          <w:rFonts w:eastAsia="Times New Roman" w:cs="Lao UI"/>
          <w:szCs w:val="22"/>
        </w:rPr>
        <w:t>(Seal)</w:t>
      </w:r>
    </w:p>
    <w:p w14:paraId="07856A36" w14:textId="60E8370B" w:rsidR="00EC7C41" w:rsidRPr="00EC7C41" w:rsidRDefault="00EC7C41" w:rsidP="00EC7C41">
      <w:pPr>
        <w:spacing w:after="0"/>
        <w:ind w:left="-540" w:right="-360"/>
        <w:jc w:val="both"/>
        <w:rPr>
          <w:rFonts w:eastAsia="Times New Roman" w:cs="Lao UI"/>
          <w:szCs w:val="22"/>
        </w:rPr>
      </w:pPr>
      <w:r w:rsidRPr="00EC7C41">
        <w:rPr>
          <w:rFonts w:eastAsia="Times New Roman" w:cs="Lao UI"/>
          <w:szCs w:val="22"/>
        </w:rPr>
        <w:t>Name and Title</w:t>
      </w:r>
      <w:r w:rsidRPr="00EC7C41">
        <w:rPr>
          <w:rFonts w:eastAsia="Times New Roman" w:cs="Lao UI"/>
          <w:szCs w:val="22"/>
        </w:rPr>
        <w:tab/>
      </w:r>
      <w:r w:rsidRPr="00EC7C41">
        <w:rPr>
          <w:rFonts w:eastAsia="Times New Roman" w:cs="Lao UI"/>
          <w:szCs w:val="22"/>
        </w:rPr>
        <w:tab/>
      </w:r>
      <w:r w:rsidRPr="00EC7C41">
        <w:rPr>
          <w:rFonts w:eastAsia="Times New Roman" w:cs="Lao UI"/>
          <w:szCs w:val="22"/>
        </w:rPr>
        <w:tab/>
      </w:r>
      <w:r w:rsidRPr="00EC7C41">
        <w:rPr>
          <w:rFonts w:eastAsia="Times New Roman" w:cs="Lao UI"/>
          <w:szCs w:val="22"/>
        </w:rPr>
        <w:tab/>
      </w:r>
      <w:r w:rsidR="00CD6F22">
        <w:rPr>
          <w:rFonts w:eastAsia="Times New Roman" w:cs="Lao UI"/>
          <w:szCs w:val="22"/>
        </w:rPr>
        <w:t xml:space="preserve">                  </w:t>
      </w:r>
      <w:r w:rsidRPr="00EC7C41">
        <w:rPr>
          <w:rFonts w:eastAsia="Times New Roman" w:cs="Lao UI"/>
          <w:szCs w:val="22"/>
        </w:rPr>
        <w:t>Attorney-in-fact</w:t>
      </w:r>
    </w:p>
    <w:p w14:paraId="24484E4B" w14:textId="77777777" w:rsidR="00EC7C41" w:rsidRPr="00EC7C41" w:rsidRDefault="00EC7C41" w:rsidP="00EC7C41">
      <w:pPr>
        <w:spacing w:after="0"/>
        <w:ind w:left="-540" w:right="-360"/>
        <w:jc w:val="both"/>
        <w:rPr>
          <w:rFonts w:eastAsia="Times New Roman" w:cs="Lao UI"/>
          <w:szCs w:val="22"/>
        </w:rPr>
      </w:pPr>
    </w:p>
    <w:p w14:paraId="04F06153" w14:textId="19B7BC42" w:rsidR="00EC7C41" w:rsidRPr="00EC7C41" w:rsidRDefault="00EC7C41" w:rsidP="00EC7C41">
      <w:pPr>
        <w:spacing w:after="0"/>
        <w:ind w:left="-540" w:right="-360"/>
        <w:jc w:val="both"/>
        <w:rPr>
          <w:rFonts w:eastAsia="Times New Roman" w:cs="Lao UI"/>
          <w:szCs w:val="22"/>
        </w:rPr>
      </w:pPr>
      <w:r w:rsidRPr="00EC7C41">
        <w:rPr>
          <w:rFonts w:eastAsia="Times New Roman" w:cs="Lao UI"/>
          <w:szCs w:val="22"/>
        </w:rPr>
        <w:t>_____________________________</w:t>
      </w:r>
      <w:r w:rsidRPr="00EC7C41">
        <w:rPr>
          <w:rFonts w:eastAsia="Times New Roman" w:cs="Lao UI"/>
          <w:szCs w:val="22"/>
        </w:rPr>
        <w:tab/>
      </w:r>
      <w:r w:rsidR="00CD6F22">
        <w:rPr>
          <w:rFonts w:eastAsia="Times New Roman" w:cs="Lao UI"/>
          <w:szCs w:val="22"/>
        </w:rPr>
        <w:t xml:space="preserve">    </w:t>
      </w:r>
      <w:r w:rsidRPr="00EC7C41">
        <w:rPr>
          <w:rFonts w:eastAsia="Times New Roman" w:cs="Lao UI"/>
          <w:szCs w:val="22"/>
        </w:rPr>
        <w:t>_____________________________          ________________________________________</w:t>
      </w:r>
    </w:p>
    <w:p w14:paraId="14D26AF9" w14:textId="3B94C38F" w:rsidR="00EC7C41" w:rsidRPr="00EC7C41" w:rsidRDefault="00EC7C41" w:rsidP="00EC7C41">
      <w:pPr>
        <w:spacing w:after="0"/>
        <w:ind w:left="-540" w:right="-360"/>
        <w:jc w:val="both"/>
        <w:rPr>
          <w:rFonts w:eastAsia="Times New Roman" w:cs="Lao UI"/>
          <w:szCs w:val="22"/>
        </w:rPr>
      </w:pPr>
      <w:r w:rsidRPr="00EC7C41">
        <w:rPr>
          <w:rFonts w:eastAsia="Times New Roman" w:cs="Lao UI"/>
          <w:szCs w:val="22"/>
        </w:rPr>
        <w:t>Permit Number</w:t>
      </w:r>
      <w:r w:rsidRPr="00EC7C41">
        <w:rPr>
          <w:rFonts w:eastAsia="Times New Roman" w:cs="Lao UI"/>
          <w:szCs w:val="22"/>
        </w:rPr>
        <w:tab/>
      </w:r>
      <w:r w:rsidRPr="00EC7C41">
        <w:rPr>
          <w:rFonts w:eastAsia="Times New Roman" w:cs="Lao UI"/>
          <w:szCs w:val="22"/>
        </w:rPr>
        <w:tab/>
      </w:r>
      <w:r w:rsidRPr="00EC7C41">
        <w:rPr>
          <w:rFonts w:eastAsia="Times New Roman" w:cs="Lao UI"/>
          <w:szCs w:val="22"/>
        </w:rPr>
        <w:tab/>
        <w:t>Project Address</w:t>
      </w:r>
      <w:r w:rsidRPr="00EC7C41">
        <w:rPr>
          <w:rFonts w:eastAsia="Times New Roman" w:cs="Lao UI"/>
          <w:szCs w:val="22"/>
        </w:rPr>
        <w:tab/>
      </w:r>
      <w:r>
        <w:rPr>
          <w:rFonts w:eastAsia="Times New Roman" w:cs="Lao UI"/>
          <w:szCs w:val="22"/>
        </w:rPr>
        <w:t xml:space="preserve">          </w:t>
      </w:r>
      <w:r w:rsidR="00CD6F22">
        <w:rPr>
          <w:rFonts w:eastAsia="Times New Roman" w:cs="Lao UI"/>
          <w:szCs w:val="22"/>
        </w:rPr>
        <w:t>Project Owner’s Contact’s Email</w:t>
      </w:r>
      <w:r>
        <w:rPr>
          <w:rFonts w:eastAsia="Times New Roman" w:cs="Lao UI"/>
          <w:szCs w:val="22"/>
        </w:rPr>
        <w:t xml:space="preserve"> </w:t>
      </w:r>
      <w:r w:rsidRPr="00EC7C41">
        <w:rPr>
          <w:rFonts w:eastAsia="Times New Roman" w:cs="Lao UI"/>
          <w:szCs w:val="22"/>
        </w:rPr>
        <w:t>Address</w:t>
      </w:r>
    </w:p>
    <w:p w14:paraId="1BF4834E" w14:textId="69D11388" w:rsidR="005827EB" w:rsidRPr="005827EB" w:rsidRDefault="005827EB" w:rsidP="00CD6F22">
      <w:pPr>
        <w:spacing w:line="276" w:lineRule="auto"/>
      </w:pPr>
    </w:p>
    <w:sectPr w:rsidR="005827EB" w:rsidRPr="005827EB" w:rsidSect="005B0E2F">
      <w:headerReference w:type="even" r:id="rId8"/>
      <w:headerReference w:type="default" r:id="rId9"/>
      <w:footerReference w:type="default" r:id="rId10"/>
      <w:headerReference w:type="first" r:id="rId11"/>
      <w:footerReference w:type="first" r:id="rId12"/>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06F84" w14:textId="77777777" w:rsidR="00EF5A70" w:rsidRDefault="00EF5A70" w:rsidP="006831C5">
      <w:r>
        <w:separator/>
      </w:r>
    </w:p>
    <w:p w14:paraId="0AA2D7B9" w14:textId="77777777" w:rsidR="00EF5A70" w:rsidRDefault="00EF5A70" w:rsidP="006831C5"/>
    <w:p w14:paraId="243A9399" w14:textId="77777777" w:rsidR="00EF5A70" w:rsidRDefault="00EF5A70" w:rsidP="006831C5"/>
    <w:p w14:paraId="763D21AE" w14:textId="77777777" w:rsidR="00EF5A70" w:rsidRDefault="00EF5A70" w:rsidP="006831C5"/>
    <w:p w14:paraId="22420CE5" w14:textId="77777777" w:rsidR="00EF5A70" w:rsidRDefault="00EF5A70" w:rsidP="006831C5"/>
    <w:p w14:paraId="5AF56A42" w14:textId="77777777" w:rsidR="00EF5A70" w:rsidRDefault="00EF5A70" w:rsidP="006831C5"/>
  </w:endnote>
  <w:endnote w:type="continuationSeparator" w:id="0">
    <w:p w14:paraId="02A5A425" w14:textId="77777777" w:rsidR="00EF5A70" w:rsidRDefault="00EF5A70" w:rsidP="006831C5">
      <w:r>
        <w:continuationSeparator/>
      </w:r>
    </w:p>
    <w:p w14:paraId="2796D0E5" w14:textId="77777777" w:rsidR="00EF5A70" w:rsidRDefault="00EF5A70" w:rsidP="006831C5"/>
    <w:p w14:paraId="5FD8B689" w14:textId="77777777" w:rsidR="00EF5A70" w:rsidRDefault="00EF5A70" w:rsidP="006831C5"/>
    <w:p w14:paraId="17DF9258" w14:textId="77777777" w:rsidR="00EF5A70" w:rsidRDefault="00EF5A70" w:rsidP="006831C5"/>
    <w:p w14:paraId="76FDF502" w14:textId="77777777" w:rsidR="00EF5A70" w:rsidRDefault="00EF5A70" w:rsidP="006831C5"/>
    <w:p w14:paraId="07AD5307" w14:textId="77777777" w:rsidR="00EF5A70" w:rsidRDefault="00EF5A70" w:rsidP="00683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Lao UI">
    <w:charset w:val="00"/>
    <w:family w:val="swiss"/>
    <w:pitch w:val="variable"/>
    <w:sig w:usb0="82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Khmer UI">
    <w:charset w:val="00"/>
    <w:family w:val="swiss"/>
    <w:pitch w:val="variable"/>
    <w:sig w:usb0="80000003" w:usb1="00000000" w:usb2="00010000" w:usb3="00000000" w:csb0="00000001"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C5F14" w14:textId="594D5A57" w:rsidR="008B6DEE" w:rsidRDefault="008B6DEE" w:rsidP="006831C5">
    <w:pPr>
      <w:pStyle w:val="Footer"/>
    </w:pPr>
  </w:p>
  <w:p w14:paraId="47E86CD0" w14:textId="77777777" w:rsidR="00874ADA" w:rsidRPr="00EC7C41" w:rsidRDefault="00874ADA" w:rsidP="00874ADA">
    <w:pPr>
      <w:pStyle w:val="TableText"/>
      <w:jc w:val="center"/>
      <w:rPr>
        <w:rFonts w:cs="Lao UI"/>
        <w:color w:val="7F7F7F"/>
        <w:sz w:val="17"/>
      </w:rPr>
    </w:pPr>
    <w:r w:rsidRPr="00EC7C41">
      <w:rPr>
        <w:rFonts w:cs="Lao UI"/>
        <w:color w:val="7F7F7F"/>
        <w:sz w:val="17"/>
      </w:rPr>
      <w:t>CITY HALL • 1 DR. CARLTON B. GOODLETT PLACE • ROOM 316 • SAN FRANCISCO, CA 94102-4694</w:t>
    </w:r>
  </w:p>
  <w:p w14:paraId="3AA34CCB" w14:textId="77777777" w:rsidR="008B6DEE" w:rsidRPr="00EC7C41" w:rsidRDefault="00874ADA" w:rsidP="00874ADA">
    <w:pPr>
      <w:pStyle w:val="TableText"/>
      <w:jc w:val="center"/>
      <w:rPr>
        <w:rFonts w:cs="Lao UI"/>
        <w:color w:val="7F7F7F"/>
        <w:sz w:val="17"/>
      </w:rPr>
    </w:pPr>
    <w:r w:rsidRPr="00EC7C41">
      <w:rPr>
        <w:rFonts w:cs="Lao UI"/>
        <w:color w:val="7F7F7F"/>
        <w:sz w:val="17"/>
      </w:rPr>
      <w:t xml:space="preserve"> (415) 554-7500 • </w:t>
    </w:r>
    <w:hyperlink r:id="rId1" w:history="1">
      <w:r w:rsidRPr="00EC7C41">
        <w:rPr>
          <w:rStyle w:val="Hyperlink"/>
          <w:rFonts w:cs="Lao UI"/>
          <w:color w:val="7F7F7F"/>
          <w:sz w:val="17"/>
          <w:u w:val="none"/>
        </w:rPr>
        <w:t>controller@sfgov.org</w:t>
      </w:r>
    </w:hyperlink>
    <w:r w:rsidRPr="00EC7C41">
      <w:rPr>
        <w:rFonts w:cs="Lao UI"/>
        <w:color w:val="7F7F7F"/>
        <w:sz w:val="17"/>
      </w:rPr>
      <w:t xml:space="preserve"> • sf.gov/controller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A837" w14:textId="3DEA048D" w:rsidR="00385292" w:rsidRPr="00EC7C41" w:rsidRDefault="00385292" w:rsidP="006831C5">
    <w:pPr>
      <w:pStyle w:val="TableText"/>
      <w:jc w:val="center"/>
      <w:rPr>
        <w:rFonts w:cs="Lao UI"/>
        <w:color w:val="7F7F7F"/>
        <w:sz w:val="17"/>
      </w:rPr>
    </w:pPr>
    <w:r w:rsidRPr="00EC7C41">
      <w:rPr>
        <w:rFonts w:cs="Lao UI"/>
        <w:color w:val="7F7F7F"/>
        <w:sz w:val="17"/>
      </w:rPr>
      <w:t>CITY HALL • 1 DR. CARLTON B. GOODLETT PLACE • ROOM 316 • SAN FRANCISCO, CA 94102-4694</w:t>
    </w:r>
  </w:p>
  <w:p w14:paraId="08152E0F" w14:textId="77777777" w:rsidR="00385292" w:rsidRPr="00EC7C41" w:rsidRDefault="00385292" w:rsidP="006831C5">
    <w:pPr>
      <w:pStyle w:val="TableText"/>
      <w:jc w:val="center"/>
      <w:rPr>
        <w:rFonts w:cs="Lao UI"/>
        <w:color w:val="7F7F7F"/>
        <w:sz w:val="17"/>
      </w:rPr>
    </w:pPr>
    <w:bookmarkStart w:id="1" w:name="_Hlk160110129"/>
    <w:bookmarkStart w:id="2" w:name="_Hlk160110130"/>
    <w:bookmarkStart w:id="3" w:name="_Hlk160110134"/>
    <w:bookmarkStart w:id="4" w:name="_Hlk160110135"/>
    <w:r w:rsidRPr="00EC7C41">
      <w:rPr>
        <w:rFonts w:cs="Lao UI"/>
        <w:color w:val="7F7F7F"/>
        <w:sz w:val="17"/>
      </w:rPr>
      <w:t xml:space="preserve"> </w:t>
    </w:r>
    <w:r w:rsidR="00825753" w:rsidRPr="00EC7C41">
      <w:rPr>
        <w:rFonts w:cs="Lao UI"/>
        <w:color w:val="7F7F7F"/>
        <w:sz w:val="17"/>
      </w:rPr>
      <w:t>(</w:t>
    </w:r>
    <w:r w:rsidRPr="00EC7C41">
      <w:rPr>
        <w:rFonts w:cs="Lao UI"/>
        <w:color w:val="7F7F7F"/>
        <w:sz w:val="17"/>
      </w:rPr>
      <w:t>415</w:t>
    </w:r>
    <w:r w:rsidR="00825753" w:rsidRPr="00EC7C41">
      <w:rPr>
        <w:rFonts w:cs="Lao UI"/>
        <w:color w:val="7F7F7F"/>
        <w:sz w:val="17"/>
      </w:rPr>
      <w:t xml:space="preserve">) </w:t>
    </w:r>
    <w:r w:rsidRPr="00EC7C41">
      <w:rPr>
        <w:rFonts w:cs="Lao UI"/>
        <w:color w:val="7F7F7F"/>
        <w:sz w:val="17"/>
      </w:rPr>
      <w:t xml:space="preserve">554-7500 • </w:t>
    </w:r>
    <w:hyperlink r:id="rId1" w:history="1">
      <w:r w:rsidR="00490683" w:rsidRPr="00EC7C41">
        <w:rPr>
          <w:rStyle w:val="Hyperlink"/>
          <w:rFonts w:cs="Lao UI"/>
          <w:color w:val="7F7F7F"/>
          <w:sz w:val="17"/>
          <w:u w:val="none"/>
        </w:rPr>
        <w:t>controller@sfgov.org</w:t>
      </w:r>
    </w:hyperlink>
    <w:r w:rsidR="00490683" w:rsidRPr="00EC7C41">
      <w:rPr>
        <w:rFonts w:cs="Lao UI"/>
        <w:color w:val="7F7F7F"/>
        <w:sz w:val="17"/>
      </w:rPr>
      <w:t xml:space="preserve"> • sf.gov/controller</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F788C" w14:textId="77777777" w:rsidR="00EF5A70" w:rsidRDefault="00EF5A70" w:rsidP="006831C5">
      <w:bookmarkStart w:id="0" w:name="_Hlk145583730"/>
      <w:bookmarkEnd w:id="0"/>
      <w:r>
        <w:separator/>
      </w:r>
    </w:p>
    <w:p w14:paraId="13506668" w14:textId="77777777" w:rsidR="00EF5A70" w:rsidRDefault="00EF5A70" w:rsidP="006831C5"/>
  </w:footnote>
  <w:footnote w:type="continuationSeparator" w:id="0">
    <w:p w14:paraId="49AC4D9A" w14:textId="77777777" w:rsidR="00EF5A70" w:rsidRDefault="00EF5A70" w:rsidP="006831C5">
      <w:r>
        <w:continuationSeparator/>
      </w:r>
    </w:p>
    <w:p w14:paraId="7229E210" w14:textId="77777777" w:rsidR="00EF5A70" w:rsidRDefault="00EF5A70" w:rsidP="006831C5"/>
    <w:p w14:paraId="4BD266D7" w14:textId="77777777" w:rsidR="00EF5A70" w:rsidRDefault="00EF5A70" w:rsidP="006831C5"/>
    <w:p w14:paraId="61C016A7" w14:textId="77777777" w:rsidR="00EF5A70" w:rsidRDefault="00EF5A70" w:rsidP="006831C5"/>
    <w:p w14:paraId="2131E8A0" w14:textId="77777777" w:rsidR="00EF5A70" w:rsidRDefault="00EF5A70" w:rsidP="006831C5"/>
    <w:p w14:paraId="12B60171" w14:textId="77777777" w:rsidR="00EF5A70" w:rsidRDefault="00EF5A70" w:rsidP="00683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16CC3" w14:textId="124267B4" w:rsidR="008B6DEE" w:rsidRDefault="008B6DEE" w:rsidP="006831C5">
    <w:pPr>
      <w:pStyle w:val="Header"/>
    </w:pPr>
  </w:p>
  <w:p w14:paraId="2F06684E" w14:textId="77777777" w:rsidR="008B6DEE" w:rsidRDefault="008B6DEE" w:rsidP="006831C5"/>
  <w:p w14:paraId="23DC4EA8" w14:textId="77777777" w:rsidR="008B6DEE" w:rsidRDefault="008B6DEE" w:rsidP="006831C5"/>
  <w:p w14:paraId="55C24019" w14:textId="77777777" w:rsidR="008B6DEE" w:rsidRDefault="008B6DEE" w:rsidP="006831C5"/>
  <w:p w14:paraId="1821DA59" w14:textId="77777777" w:rsidR="008B6DEE" w:rsidRDefault="008B6DEE" w:rsidP="006831C5"/>
  <w:p w14:paraId="65C244F2" w14:textId="77777777" w:rsidR="00E8406C" w:rsidRDefault="00E8406C" w:rsidP="006831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466556"/>
      <w:docPartObj>
        <w:docPartGallery w:val="Page Numbers (Top of Page)"/>
        <w:docPartUnique/>
      </w:docPartObj>
    </w:sdtPr>
    <w:sdtEndPr>
      <w:rPr>
        <w:noProof/>
      </w:rPr>
    </w:sdtEndPr>
    <w:sdtContent>
      <w:p w14:paraId="597CCC10" w14:textId="043EB25F" w:rsidR="00F22FE8" w:rsidRPr="00BF668C" w:rsidRDefault="00F22FE8" w:rsidP="006831C5">
        <w:pPr>
          <w:pStyle w:val="Header"/>
        </w:pPr>
      </w:p>
      <w:p w14:paraId="23AD5762" w14:textId="77777777" w:rsidR="00E8406C" w:rsidRDefault="00000000" w:rsidP="00F22FE8">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98"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520"/>
      <w:gridCol w:w="6030"/>
      <w:gridCol w:w="2448"/>
    </w:tblGrid>
    <w:tr w:rsidR="00874ADA" w:rsidRPr="003E40A5" w14:paraId="2DBD32C8" w14:textId="77777777" w:rsidTr="00AC3C10">
      <w:trPr>
        <w:trHeight w:val="936"/>
      </w:trPr>
      <w:tc>
        <w:tcPr>
          <w:tcW w:w="2520" w:type="dxa"/>
          <w:vMerge w:val="restart"/>
          <w:shd w:val="clear" w:color="auto" w:fill="auto"/>
          <w:vAlign w:val="center"/>
        </w:tcPr>
        <w:p w14:paraId="2FF3D121" w14:textId="13B65295" w:rsidR="00874ADA" w:rsidRPr="00441CFC" w:rsidRDefault="00874ADA" w:rsidP="00874ADA">
          <w:pPr>
            <w:jc w:val="center"/>
          </w:pPr>
        </w:p>
      </w:tc>
      <w:tc>
        <w:tcPr>
          <w:tcW w:w="6030" w:type="dxa"/>
          <w:vMerge w:val="restart"/>
          <w:shd w:val="clear" w:color="auto" w:fill="auto"/>
          <w:vAlign w:val="center"/>
        </w:tcPr>
        <w:p w14:paraId="37AA996F" w14:textId="77777777" w:rsidR="00874ADA" w:rsidRDefault="00874ADA" w:rsidP="00C8120B">
          <w:pPr>
            <w:pStyle w:val="TableText"/>
            <w:jc w:val="center"/>
            <w:rPr>
              <w:rFonts w:cs="Lao UI"/>
              <w:b/>
              <w:sz w:val="36"/>
            </w:rPr>
          </w:pPr>
          <w:r w:rsidRPr="00874ADA">
            <w:rPr>
              <w:rFonts w:cs="Lao UI"/>
              <w:b/>
              <w:sz w:val="36"/>
            </w:rPr>
            <w:t>OFFICE OF THE CONTROLLE</w:t>
          </w:r>
          <w:r w:rsidR="00C8120B">
            <w:rPr>
              <w:rFonts w:cs="Lao UI"/>
              <w:b/>
              <w:sz w:val="36"/>
            </w:rPr>
            <w:t>R</w:t>
          </w:r>
        </w:p>
        <w:p w14:paraId="26CD04E0" w14:textId="77777777" w:rsidR="00C8120B" w:rsidRPr="00C8120B" w:rsidRDefault="00C8120B" w:rsidP="00C8120B">
          <w:pPr>
            <w:pStyle w:val="TableText"/>
            <w:jc w:val="center"/>
            <w:rPr>
              <w:rFonts w:cs="Lao UI"/>
              <w:b/>
              <w:sz w:val="72"/>
            </w:rPr>
          </w:pPr>
          <w:r w:rsidRPr="00EC7C41">
            <w:rPr>
              <w:rFonts w:cs="Lao UI"/>
              <w:color w:val="B37E09"/>
              <w:sz w:val="28"/>
            </w:rPr>
            <w:t>CITY AND COUNTY OF SAN FRANCISCO</w:t>
          </w:r>
        </w:p>
      </w:tc>
      <w:tc>
        <w:tcPr>
          <w:tcW w:w="2448" w:type="dxa"/>
          <w:shd w:val="clear" w:color="auto" w:fill="auto"/>
          <w:vAlign w:val="bottom"/>
        </w:tcPr>
        <w:p w14:paraId="2240DF24" w14:textId="77777777" w:rsidR="00874ADA" w:rsidRPr="0083693B" w:rsidRDefault="00874ADA" w:rsidP="00874ADA">
          <w:pPr>
            <w:pStyle w:val="TableText"/>
            <w:ind w:left="426"/>
            <w:rPr>
              <w:rFonts w:cs="Lao UI"/>
            </w:rPr>
          </w:pPr>
          <w:r w:rsidRPr="0083693B">
            <w:rPr>
              <w:rFonts w:cs="Lao UI"/>
            </w:rPr>
            <w:t>Greg Wagner</w:t>
          </w:r>
          <w:r w:rsidRPr="0083693B">
            <w:rPr>
              <w:rFonts w:cs="Lao UI"/>
            </w:rPr>
            <w:br/>
            <w:t>Controller</w:t>
          </w:r>
        </w:p>
      </w:tc>
    </w:tr>
    <w:tr w:rsidR="00874ADA" w:rsidRPr="003E40A5" w14:paraId="1D52BC05" w14:textId="77777777" w:rsidTr="00AC3C10">
      <w:trPr>
        <w:trHeight w:val="936"/>
      </w:trPr>
      <w:tc>
        <w:tcPr>
          <w:tcW w:w="2520" w:type="dxa"/>
          <w:vMerge/>
          <w:shd w:val="clear" w:color="auto" w:fill="auto"/>
          <w:vAlign w:val="center"/>
        </w:tcPr>
        <w:p w14:paraId="4E52002B" w14:textId="77777777" w:rsidR="00874ADA" w:rsidRPr="003E40A5" w:rsidRDefault="00874ADA" w:rsidP="00874ADA">
          <w:pPr>
            <w:pStyle w:val="TableText"/>
            <w:rPr>
              <w:noProof/>
            </w:rPr>
          </w:pPr>
        </w:p>
      </w:tc>
      <w:tc>
        <w:tcPr>
          <w:tcW w:w="6030" w:type="dxa"/>
          <w:vMerge/>
          <w:shd w:val="clear" w:color="auto" w:fill="auto"/>
          <w:vAlign w:val="center"/>
        </w:tcPr>
        <w:p w14:paraId="3ADD3F79" w14:textId="77777777" w:rsidR="00874ADA" w:rsidRPr="003E40A5" w:rsidRDefault="00874ADA" w:rsidP="00874ADA">
          <w:pPr>
            <w:pStyle w:val="TableText"/>
          </w:pPr>
        </w:p>
      </w:tc>
      <w:tc>
        <w:tcPr>
          <w:tcW w:w="2448" w:type="dxa"/>
          <w:shd w:val="clear" w:color="auto" w:fill="auto"/>
        </w:tcPr>
        <w:p w14:paraId="54D8D43B" w14:textId="77777777" w:rsidR="00874ADA" w:rsidRPr="0083693B" w:rsidRDefault="00BE1649" w:rsidP="00874ADA">
          <w:pPr>
            <w:pStyle w:val="TableText"/>
            <w:ind w:left="426"/>
            <w:rPr>
              <w:rFonts w:cs="Lao UI"/>
            </w:rPr>
          </w:pPr>
          <w:r>
            <w:rPr>
              <w:rFonts w:cs="Lao UI"/>
            </w:rPr>
            <w:t>ChiaYu Ma</w:t>
          </w:r>
          <w:r w:rsidR="00874ADA" w:rsidRPr="0083693B">
            <w:rPr>
              <w:rFonts w:cs="Lao UI"/>
            </w:rPr>
            <w:br/>
            <w:t>Deputy Controller</w:t>
          </w:r>
        </w:p>
      </w:tc>
    </w:tr>
  </w:tbl>
  <w:p w14:paraId="0A03C477" w14:textId="77777777" w:rsidR="00131DBF" w:rsidRDefault="00C8120B" w:rsidP="00131DBF">
    <w:pPr>
      <w:pStyle w:val="Header"/>
    </w:pPr>
    <w:r>
      <w:rPr>
        <w:noProof/>
      </w:rPr>
      <w:drawing>
        <wp:anchor distT="0" distB="0" distL="114300" distR="114300" simplePos="0" relativeHeight="251658240" behindDoc="0" locked="0" layoutInCell="1" allowOverlap="1" wp14:anchorId="042C713B" wp14:editId="38009F67">
          <wp:simplePos x="0" y="0"/>
          <wp:positionH relativeFrom="column">
            <wp:posOffset>-317804</wp:posOffset>
          </wp:positionH>
          <wp:positionV relativeFrom="paragraph">
            <wp:posOffset>-1203960</wp:posOffset>
          </wp:positionV>
          <wp:extent cx="1184275" cy="1181100"/>
          <wp:effectExtent l="0" t="0" r="0" b="0"/>
          <wp:wrapNone/>
          <wp:docPr id="21344659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3EC3"/>
    <w:multiLevelType w:val="hybridMultilevel"/>
    <w:tmpl w:val="DFE2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10362"/>
    <w:multiLevelType w:val="multilevel"/>
    <w:tmpl w:val="EBF003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C51678"/>
    <w:multiLevelType w:val="hybridMultilevel"/>
    <w:tmpl w:val="979CC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871CE"/>
    <w:multiLevelType w:val="hybridMultilevel"/>
    <w:tmpl w:val="863E695A"/>
    <w:lvl w:ilvl="0" w:tplc="EAECF8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51293"/>
    <w:multiLevelType w:val="hybridMultilevel"/>
    <w:tmpl w:val="6D3C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C3D80"/>
    <w:multiLevelType w:val="hybridMultilevel"/>
    <w:tmpl w:val="0ADAABC0"/>
    <w:lvl w:ilvl="0" w:tplc="7668CE48">
      <w:start w:val="1"/>
      <w:numFmt w:val="decimal"/>
      <w:lvlText w:val="(%1)"/>
      <w:lvlJc w:val="left"/>
      <w:pPr>
        <w:ind w:left="695" w:hanging="336"/>
      </w:pPr>
      <w:rPr>
        <w:rFonts w:ascii="Minion Pro" w:eastAsia="Minion Pro" w:hAnsi="Minion Pro" w:hint="default"/>
        <w:sz w:val="24"/>
        <w:szCs w:val="24"/>
      </w:rPr>
    </w:lvl>
    <w:lvl w:ilvl="1" w:tplc="2B06C83A">
      <w:start w:val="1"/>
      <w:numFmt w:val="bullet"/>
      <w:lvlText w:val="•"/>
      <w:lvlJc w:val="left"/>
      <w:pPr>
        <w:ind w:left="1730" w:hanging="336"/>
      </w:pPr>
      <w:rPr>
        <w:rFonts w:hint="default"/>
      </w:rPr>
    </w:lvl>
    <w:lvl w:ilvl="2" w:tplc="F0C8B0AC">
      <w:start w:val="1"/>
      <w:numFmt w:val="bullet"/>
      <w:lvlText w:val="•"/>
      <w:lvlJc w:val="left"/>
      <w:pPr>
        <w:ind w:left="2764" w:hanging="336"/>
      </w:pPr>
      <w:rPr>
        <w:rFonts w:hint="default"/>
      </w:rPr>
    </w:lvl>
    <w:lvl w:ilvl="3" w:tplc="344A4912">
      <w:start w:val="1"/>
      <w:numFmt w:val="bullet"/>
      <w:lvlText w:val="•"/>
      <w:lvlJc w:val="left"/>
      <w:pPr>
        <w:ind w:left="3799" w:hanging="336"/>
      </w:pPr>
      <w:rPr>
        <w:rFonts w:hint="default"/>
      </w:rPr>
    </w:lvl>
    <w:lvl w:ilvl="4" w:tplc="8B408BE2">
      <w:start w:val="1"/>
      <w:numFmt w:val="bullet"/>
      <w:lvlText w:val="•"/>
      <w:lvlJc w:val="left"/>
      <w:pPr>
        <w:ind w:left="4833" w:hanging="336"/>
      </w:pPr>
      <w:rPr>
        <w:rFonts w:hint="default"/>
      </w:rPr>
    </w:lvl>
    <w:lvl w:ilvl="5" w:tplc="D91EE000">
      <w:start w:val="1"/>
      <w:numFmt w:val="bullet"/>
      <w:lvlText w:val="•"/>
      <w:lvlJc w:val="left"/>
      <w:pPr>
        <w:ind w:left="5867" w:hanging="336"/>
      </w:pPr>
      <w:rPr>
        <w:rFonts w:hint="default"/>
      </w:rPr>
    </w:lvl>
    <w:lvl w:ilvl="6" w:tplc="1C0E9F22">
      <w:start w:val="1"/>
      <w:numFmt w:val="bullet"/>
      <w:lvlText w:val="•"/>
      <w:lvlJc w:val="left"/>
      <w:pPr>
        <w:ind w:left="6902" w:hanging="336"/>
      </w:pPr>
      <w:rPr>
        <w:rFonts w:hint="default"/>
      </w:rPr>
    </w:lvl>
    <w:lvl w:ilvl="7" w:tplc="7BFE3B52">
      <w:start w:val="1"/>
      <w:numFmt w:val="bullet"/>
      <w:lvlText w:val="•"/>
      <w:lvlJc w:val="left"/>
      <w:pPr>
        <w:ind w:left="7936" w:hanging="336"/>
      </w:pPr>
      <w:rPr>
        <w:rFonts w:hint="default"/>
      </w:rPr>
    </w:lvl>
    <w:lvl w:ilvl="8" w:tplc="03529C0A">
      <w:start w:val="1"/>
      <w:numFmt w:val="bullet"/>
      <w:lvlText w:val="•"/>
      <w:lvlJc w:val="left"/>
      <w:pPr>
        <w:ind w:left="8971" w:hanging="336"/>
      </w:pPr>
      <w:rPr>
        <w:rFonts w:hint="default"/>
      </w:rPr>
    </w:lvl>
  </w:abstractNum>
  <w:abstractNum w:abstractNumId="6" w15:restartNumberingAfterBreak="0">
    <w:nsid w:val="09467291"/>
    <w:multiLevelType w:val="hybridMultilevel"/>
    <w:tmpl w:val="E7428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5E0D5B"/>
    <w:multiLevelType w:val="hybridMultilevel"/>
    <w:tmpl w:val="A8FC35C6"/>
    <w:lvl w:ilvl="0" w:tplc="5F3620C2">
      <w:start w:val="1"/>
      <w:numFmt w:val="bullet"/>
      <w:lvlText w:val=""/>
      <w:lvlJc w:val="left"/>
      <w:pPr>
        <w:ind w:left="720" w:hanging="360"/>
      </w:pPr>
      <w:rPr>
        <w:rFonts w:ascii="Wingdings" w:hAnsi="Wingdings" w:hint="default"/>
        <w:color w:val="00B0F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61C4F"/>
    <w:multiLevelType w:val="hybridMultilevel"/>
    <w:tmpl w:val="475271C6"/>
    <w:lvl w:ilvl="0" w:tplc="40ECF992">
      <w:start w:val="1"/>
      <w:numFmt w:val="bullet"/>
      <w:lvlText w:val=""/>
      <w:lvlJc w:val="left"/>
      <w:pPr>
        <w:ind w:left="819" w:hanging="361"/>
      </w:pPr>
      <w:rPr>
        <w:rFonts w:ascii="Symbol" w:eastAsia="Symbol" w:hAnsi="Symbol" w:hint="default"/>
        <w:sz w:val="22"/>
        <w:szCs w:val="22"/>
      </w:rPr>
    </w:lvl>
    <w:lvl w:ilvl="1" w:tplc="FFACFC22">
      <w:start w:val="1"/>
      <w:numFmt w:val="bullet"/>
      <w:lvlText w:val="•"/>
      <w:lvlJc w:val="left"/>
      <w:pPr>
        <w:ind w:left="1368" w:hanging="361"/>
      </w:pPr>
      <w:rPr>
        <w:rFonts w:hint="default"/>
      </w:rPr>
    </w:lvl>
    <w:lvl w:ilvl="2" w:tplc="6B3AFD14">
      <w:start w:val="1"/>
      <w:numFmt w:val="bullet"/>
      <w:lvlText w:val="•"/>
      <w:lvlJc w:val="left"/>
      <w:pPr>
        <w:ind w:left="1916" w:hanging="361"/>
      </w:pPr>
      <w:rPr>
        <w:rFonts w:hint="default"/>
      </w:rPr>
    </w:lvl>
    <w:lvl w:ilvl="3" w:tplc="B4A00284">
      <w:start w:val="1"/>
      <w:numFmt w:val="bullet"/>
      <w:lvlText w:val="•"/>
      <w:lvlJc w:val="left"/>
      <w:pPr>
        <w:ind w:left="2465" w:hanging="361"/>
      </w:pPr>
      <w:rPr>
        <w:rFonts w:hint="default"/>
      </w:rPr>
    </w:lvl>
    <w:lvl w:ilvl="4" w:tplc="C6960AC4">
      <w:start w:val="1"/>
      <w:numFmt w:val="bullet"/>
      <w:lvlText w:val="•"/>
      <w:lvlJc w:val="left"/>
      <w:pPr>
        <w:ind w:left="3013" w:hanging="361"/>
      </w:pPr>
      <w:rPr>
        <w:rFonts w:hint="default"/>
      </w:rPr>
    </w:lvl>
    <w:lvl w:ilvl="5" w:tplc="5A12C090">
      <w:start w:val="1"/>
      <w:numFmt w:val="bullet"/>
      <w:lvlText w:val="•"/>
      <w:lvlJc w:val="left"/>
      <w:pPr>
        <w:ind w:left="3562" w:hanging="361"/>
      </w:pPr>
      <w:rPr>
        <w:rFonts w:hint="default"/>
      </w:rPr>
    </w:lvl>
    <w:lvl w:ilvl="6" w:tplc="F07C5802">
      <w:start w:val="1"/>
      <w:numFmt w:val="bullet"/>
      <w:lvlText w:val="•"/>
      <w:lvlJc w:val="left"/>
      <w:pPr>
        <w:ind w:left="4111" w:hanging="361"/>
      </w:pPr>
      <w:rPr>
        <w:rFonts w:hint="default"/>
      </w:rPr>
    </w:lvl>
    <w:lvl w:ilvl="7" w:tplc="99224D0A">
      <w:start w:val="1"/>
      <w:numFmt w:val="bullet"/>
      <w:lvlText w:val="•"/>
      <w:lvlJc w:val="left"/>
      <w:pPr>
        <w:ind w:left="4659" w:hanging="361"/>
      </w:pPr>
      <w:rPr>
        <w:rFonts w:hint="default"/>
      </w:rPr>
    </w:lvl>
    <w:lvl w:ilvl="8" w:tplc="DCE6DC98">
      <w:start w:val="1"/>
      <w:numFmt w:val="bullet"/>
      <w:lvlText w:val="•"/>
      <w:lvlJc w:val="left"/>
      <w:pPr>
        <w:ind w:left="5208" w:hanging="361"/>
      </w:pPr>
      <w:rPr>
        <w:rFonts w:hint="default"/>
      </w:rPr>
    </w:lvl>
  </w:abstractNum>
  <w:abstractNum w:abstractNumId="9" w15:restartNumberingAfterBreak="0">
    <w:nsid w:val="1FC87320"/>
    <w:multiLevelType w:val="hybridMultilevel"/>
    <w:tmpl w:val="C1BE3266"/>
    <w:lvl w:ilvl="0" w:tplc="CCB0F9A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F01A43"/>
    <w:multiLevelType w:val="hybridMultilevel"/>
    <w:tmpl w:val="640205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133C26"/>
    <w:multiLevelType w:val="hybridMultilevel"/>
    <w:tmpl w:val="994CA8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47540"/>
    <w:multiLevelType w:val="hybridMultilevel"/>
    <w:tmpl w:val="BB0A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B0203"/>
    <w:multiLevelType w:val="hybridMultilevel"/>
    <w:tmpl w:val="C820E8BC"/>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65E2DCF"/>
    <w:multiLevelType w:val="hybridMultilevel"/>
    <w:tmpl w:val="94B0A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D15D34"/>
    <w:multiLevelType w:val="hybridMultilevel"/>
    <w:tmpl w:val="AE36E45C"/>
    <w:lvl w:ilvl="0" w:tplc="46FA5A7C">
      <w:start w:val="1"/>
      <w:numFmt w:val="bullet"/>
      <w:lvlText w:val="•"/>
      <w:lvlJc w:val="left"/>
      <w:pPr>
        <w:ind w:left="664" w:hanging="203"/>
      </w:pPr>
      <w:rPr>
        <w:rFonts w:ascii="Minion Pro" w:eastAsia="Minion Pro" w:hAnsi="Minion Pro" w:hint="default"/>
        <w:sz w:val="24"/>
        <w:szCs w:val="24"/>
      </w:rPr>
    </w:lvl>
    <w:lvl w:ilvl="1" w:tplc="C4103526">
      <w:start w:val="1"/>
      <w:numFmt w:val="bullet"/>
      <w:lvlText w:val="•"/>
      <w:lvlJc w:val="left"/>
      <w:pPr>
        <w:ind w:left="1702" w:hanging="203"/>
      </w:pPr>
      <w:rPr>
        <w:rFonts w:hint="default"/>
      </w:rPr>
    </w:lvl>
    <w:lvl w:ilvl="2" w:tplc="7D5E0328">
      <w:start w:val="1"/>
      <w:numFmt w:val="bullet"/>
      <w:lvlText w:val="•"/>
      <w:lvlJc w:val="left"/>
      <w:pPr>
        <w:ind w:left="2739" w:hanging="203"/>
      </w:pPr>
      <w:rPr>
        <w:rFonts w:hint="default"/>
      </w:rPr>
    </w:lvl>
    <w:lvl w:ilvl="3" w:tplc="71FC3694">
      <w:start w:val="1"/>
      <w:numFmt w:val="bullet"/>
      <w:lvlText w:val="•"/>
      <w:lvlJc w:val="left"/>
      <w:pPr>
        <w:ind w:left="3777" w:hanging="203"/>
      </w:pPr>
      <w:rPr>
        <w:rFonts w:hint="default"/>
      </w:rPr>
    </w:lvl>
    <w:lvl w:ilvl="4" w:tplc="3B4C3962">
      <w:start w:val="1"/>
      <w:numFmt w:val="bullet"/>
      <w:lvlText w:val="•"/>
      <w:lvlJc w:val="left"/>
      <w:pPr>
        <w:ind w:left="4814" w:hanging="203"/>
      </w:pPr>
      <w:rPr>
        <w:rFonts w:hint="default"/>
      </w:rPr>
    </w:lvl>
    <w:lvl w:ilvl="5" w:tplc="BF3E40D6">
      <w:start w:val="1"/>
      <w:numFmt w:val="bullet"/>
      <w:lvlText w:val="•"/>
      <w:lvlJc w:val="left"/>
      <w:pPr>
        <w:ind w:left="5852" w:hanging="203"/>
      </w:pPr>
      <w:rPr>
        <w:rFonts w:hint="default"/>
      </w:rPr>
    </w:lvl>
    <w:lvl w:ilvl="6" w:tplc="B0F4009E">
      <w:start w:val="1"/>
      <w:numFmt w:val="bullet"/>
      <w:lvlText w:val="•"/>
      <w:lvlJc w:val="left"/>
      <w:pPr>
        <w:ind w:left="6889" w:hanging="203"/>
      </w:pPr>
      <w:rPr>
        <w:rFonts w:hint="default"/>
      </w:rPr>
    </w:lvl>
    <w:lvl w:ilvl="7" w:tplc="E48A27AE">
      <w:start w:val="1"/>
      <w:numFmt w:val="bullet"/>
      <w:lvlText w:val="•"/>
      <w:lvlJc w:val="left"/>
      <w:pPr>
        <w:ind w:left="7927" w:hanging="203"/>
      </w:pPr>
      <w:rPr>
        <w:rFonts w:hint="default"/>
      </w:rPr>
    </w:lvl>
    <w:lvl w:ilvl="8" w:tplc="9E629A4A">
      <w:start w:val="1"/>
      <w:numFmt w:val="bullet"/>
      <w:lvlText w:val="•"/>
      <w:lvlJc w:val="left"/>
      <w:pPr>
        <w:ind w:left="8964" w:hanging="203"/>
      </w:pPr>
      <w:rPr>
        <w:rFonts w:hint="default"/>
      </w:rPr>
    </w:lvl>
  </w:abstractNum>
  <w:abstractNum w:abstractNumId="16" w15:restartNumberingAfterBreak="0">
    <w:nsid w:val="28BE396A"/>
    <w:multiLevelType w:val="hybridMultilevel"/>
    <w:tmpl w:val="CEA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5426B"/>
    <w:multiLevelType w:val="hybridMultilevel"/>
    <w:tmpl w:val="8BC6B84E"/>
    <w:lvl w:ilvl="0" w:tplc="2EC4843E">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4E6090"/>
    <w:multiLevelType w:val="hybridMultilevel"/>
    <w:tmpl w:val="9F620324"/>
    <w:lvl w:ilvl="0" w:tplc="B324D95E">
      <w:start w:val="1"/>
      <w:numFmt w:val="decimal"/>
      <w:lvlText w:val="%1."/>
      <w:lvlJc w:val="left"/>
      <w:pPr>
        <w:ind w:left="373" w:hanging="221"/>
      </w:pPr>
      <w:rPr>
        <w:rFonts w:ascii="Calibri" w:eastAsia="Calibri" w:hAnsi="Calibri" w:hint="default"/>
        <w:b/>
        <w:bCs/>
        <w:sz w:val="22"/>
        <w:szCs w:val="22"/>
      </w:rPr>
    </w:lvl>
    <w:lvl w:ilvl="1" w:tplc="6A0CB1A6">
      <w:start w:val="1"/>
      <w:numFmt w:val="lowerLetter"/>
      <w:lvlText w:val="%2."/>
      <w:lvlJc w:val="left"/>
      <w:pPr>
        <w:ind w:left="733" w:hanging="360"/>
      </w:pPr>
      <w:rPr>
        <w:rFonts w:ascii="Calibri" w:eastAsia="Calibri" w:hAnsi="Calibri" w:hint="default"/>
        <w:i/>
        <w:w w:val="99"/>
        <w:sz w:val="20"/>
        <w:szCs w:val="20"/>
      </w:rPr>
    </w:lvl>
    <w:lvl w:ilvl="2" w:tplc="C50027CC">
      <w:start w:val="1"/>
      <w:numFmt w:val="bullet"/>
      <w:lvlText w:val="•"/>
      <w:lvlJc w:val="left"/>
      <w:pPr>
        <w:ind w:left="1012" w:hanging="360"/>
      </w:pPr>
      <w:rPr>
        <w:rFonts w:hint="default"/>
      </w:rPr>
    </w:lvl>
    <w:lvl w:ilvl="3" w:tplc="3A7C32B8">
      <w:start w:val="1"/>
      <w:numFmt w:val="bullet"/>
      <w:lvlText w:val="•"/>
      <w:lvlJc w:val="left"/>
      <w:pPr>
        <w:ind w:left="1292" w:hanging="360"/>
      </w:pPr>
      <w:rPr>
        <w:rFonts w:hint="default"/>
      </w:rPr>
    </w:lvl>
    <w:lvl w:ilvl="4" w:tplc="30E6621E">
      <w:start w:val="1"/>
      <w:numFmt w:val="bullet"/>
      <w:lvlText w:val="•"/>
      <w:lvlJc w:val="left"/>
      <w:pPr>
        <w:ind w:left="1571" w:hanging="360"/>
      </w:pPr>
      <w:rPr>
        <w:rFonts w:hint="default"/>
      </w:rPr>
    </w:lvl>
    <w:lvl w:ilvl="5" w:tplc="9FECAEB4">
      <w:start w:val="1"/>
      <w:numFmt w:val="bullet"/>
      <w:lvlText w:val="•"/>
      <w:lvlJc w:val="left"/>
      <w:pPr>
        <w:ind w:left="1850" w:hanging="360"/>
      </w:pPr>
      <w:rPr>
        <w:rFonts w:hint="default"/>
      </w:rPr>
    </w:lvl>
    <w:lvl w:ilvl="6" w:tplc="E432FAD0">
      <w:start w:val="1"/>
      <w:numFmt w:val="bullet"/>
      <w:lvlText w:val="•"/>
      <w:lvlJc w:val="left"/>
      <w:pPr>
        <w:ind w:left="2130" w:hanging="360"/>
      </w:pPr>
      <w:rPr>
        <w:rFonts w:hint="default"/>
      </w:rPr>
    </w:lvl>
    <w:lvl w:ilvl="7" w:tplc="A45AA95C">
      <w:start w:val="1"/>
      <w:numFmt w:val="bullet"/>
      <w:lvlText w:val="•"/>
      <w:lvlJc w:val="left"/>
      <w:pPr>
        <w:ind w:left="2409" w:hanging="360"/>
      </w:pPr>
      <w:rPr>
        <w:rFonts w:hint="default"/>
      </w:rPr>
    </w:lvl>
    <w:lvl w:ilvl="8" w:tplc="A8C2840C">
      <w:start w:val="1"/>
      <w:numFmt w:val="bullet"/>
      <w:lvlText w:val="•"/>
      <w:lvlJc w:val="left"/>
      <w:pPr>
        <w:ind w:left="2688" w:hanging="360"/>
      </w:pPr>
      <w:rPr>
        <w:rFonts w:hint="default"/>
      </w:rPr>
    </w:lvl>
  </w:abstractNum>
  <w:abstractNum w:abstractNumId="19" w15:restartNumberingAfterBreak="0">
    <w:nsid w:val="2DC05751"/>
    <w:multiLevelType w:val="hybridMultilevel"/>
    <w:tmpl w:val="2FCC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093F1F"/>
    <w:multiLevelType w:val="hybridMultilevel"/>
    <w:tmpl w:val="9508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C7432"/>
    <w:multiLevelType w:val="hybridMultilevel"/>
    <w:tmpl w:val="F0BA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714C4"/>
    <w:multiLevelType w:val="hybridMultilevel"/>
    <w:tmpl w:val="31D0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64C7E"/>
    <w:multiLevelType w:val="hybridMultilevel"/>
    <w:tmpl w:val="979CC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F7951"/>
    <w:multiLevelType w:val="hybridMultilevel"/>
    <w:tmpl w:val="D99CB578"/>
    <w:lvl w:ilvl="0" w:tplc="7026C61E">
      <w:start w:val="1"/>
      <w:numFmt w:val="decimal"/>
      <w:lvlText w:val="%1."/>
      <w:lvlJc w:val="left"/>
      <w:pPr>
        <w:ind w:left="720" w:hanging="360"/>
      </w:pPr>
      <w:rPr>
        <w:rFonts w:ascii="Segoe UI Semibold" w:hAnsi="Segoe UI Semibold" w:hint="default"/>
        <w:b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31AE6"/>
    <w:multiLevelType w:val="hybridMultilevel"/>
    <w:tmpl w:val="4B74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3073F"/>
    <w:multiLevelType w:val="hybridMultilevel"/>
    <w:tmpl w:val="6CCA0340"/>
    <w:lvl w:ilvl="0" w:tplc="1B724464">
      <w:start w:val="1"/>
      <w:numFmt w:val="bullet"/>
      <w:lvlText w:val="•"/>
      <w:lvlJc w:val="left"/>
      <w:pPr>
        <w:ind w:left="983" w:hanging="149"/>
      </w:pPr>
      <w:rPr>
        <w:rFonts w:ascii="Minion Pro" w:eastAsia="Minion Pro" w:hAnsi="Minion Pro" w:hint="default"/>
        <w:sz w:val="24"/>
        <w:szCs w:val="24"/>
      </w:rPr>
    </w:lvl>
    <w:lvl w:ilvl="1" w:tplc="2F74C2A6">
      <w:start w:val="1"/>
      <w:numFmt w:val="bullet"/>
      <w:lvlText w:val="•"/>
      <w:lvlJc w:val="left"/>
      <w:pPr>
        <w:ind w:left="1979" w:hanging="149"/>
      </w:pPr>
      <w:rPr>
        <w:rFonts w:hint="default"/>
      </w:rPr>
    </w:lvl>
    <w:lvl w:ilvl="2" w:tplc="F1DE8FFC">
      <w:start w:val="1"/>
      <w:numFmt w:val="bullet"/>
      <w:lvlText w:val="•"/>
      <w:lvlJc w:val="left"/>
      <w:pPr>
        <w:ind w:left="2974" w:hanging="149"/>
      </w:pPr>
      <w:rPr>
        <w:rFonts w:hint="default"/>
      </w:rPr>
    </w:lvl>
    <w:lvl w:ilvl="3" w:tplc="3EACCE4A">
      <w:start w:val="1"/>
      <w:numFmt w:val="bullet"/>
      <w:lvlText w:val="•"/>
      <w:lvlJc w:val="left"/>
      <w:pPr>
        <w:ind w:left="3970" w:hanging="149"/>
      </w:pPr>
      <w:rPr>
        <w:rFonts w:hint="default"/>
      </w:rPr>
    </w:lvl>
    <w:lvl w:ilvl="4" w:tplc="A43E82BE">
      <w:start w:val="1"/>
      <w:numFmt w:val="bullet"/>
      <w:lvlText w:val="•"/>
      <w:lvlJc w:val="left"/>
      <w:pPr>
        <w:ind w:left="4966" w:hanging="149"/>
      </w:pPr>
      <w:rPr>
        <w:rFonts w:hint="default"/>
      </w:rPr>
    </w:lvl>
    <w:lvl w:ilvl="5" w:tplc="4C54A9FE">
      <w:start w:val="1"/>
      <w:numFmt w:val="bullet"/>
      <w:lvlText w:val="•"/>
      <w:lvlJc w:val="left"/>
      <w:pPr>
        <w:ind w:left="5961" w:hanging="149"/>
      </w:pPr>
      <w:rPr>
        <w:rFonts w:hint="default"/>
      </w:rPr>
    </w:lvl>
    <w:lvl w:ilvl="6" w:tplc="F4888568">
      <w:start w:val="1"/>
      <w:numFmt w:val="bullet"/>
      <w:lvlText w:val="•"/>
      <w:lvlJc w:val="left"/>
      <w:pPr>
        <w:ind w:left="6957" w:hanging="149"/>
      </w:pPr>
      <w:rPr>
        <w:rFonts w:hint="default"/>
      </w:rPr>
    </w:lvl>
    <w:lvl w:ilvl="7" w:tplc="6816789C">
      <w:start w:val="1"/>
      <w:numFmt w:val="bullet"/>
      <w:lvlText w:val="•"/>
      <w:lvlJc w:val="left"/>
      <w:pPr>
        <w:ind w:left="7953" w:hanging="149"/>
      </w:pPr>
      <w:rPr>
        <w:rFonts w:hint="default"/>
      </w:rPr>
    </w:lvl>
    <w:lvl w:ilvl="8" w:tplc="85E29B10">
      <w:start w:val="1"/>
      <w:numFmt w:val="bullet"/>
      <w:lvlText w:val="•"/>
      <w:lvlJc w:val="left"/>
      <w:pPr>
        <w:ind w:left="8948" w:hanging="149"/>
      </w:pPr>
      <w:rPr>
        <w:rFonts w:hint="default"/>
      </w:rPr>
    </w:lvl>
  </w:abstractNum>
  <w:abstractNum w:abstractNumId="27" w15:restartNumberingAfterBreak="0">
    <w:nsid w:val="4A684DF4"/>
    <w:multiLevelType w:val="hybridMultilevel"/>
    <w:tmpl w:val="BFD8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BF4071"/>
    <w:multiLevelType w:val="hybridMultilevel"/>
    <w:tmpl w:val="E8C08BE6"/>
    <w:lvl w:ilvl="0" w:tplc="DB18DFCA">
      <w:start w:val="1"/>
      <w:numFmt w:val="decimal"/>
      <w:lvlText w:val="%1."/>
      <w:lvlJc w:val="left"/>
      <w:pPr>
        <w:ind w:left="360" w:hanging="360"/>
      </w:pPr>
      <w:rPr>
        <w:rFonts w:hint="default"/>
        <w:color w:val="FFFFFF"/>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7C1E59"/>
    <w:multiLevelType w:val="hybridMultilevel"/>
    <w:tmpl w:val="DBC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A149F"/>
    <w:multiLevelType w:val="hybridMultilevel"/>
    <w:tmpl w:val="796CA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651E2"/>
    <w:multiLevelType w:val="hybridMultilevel"/>
    <w:tmpl w:val="0A105514"/>
    <w:lvl w:ilvl="0" w:tplc="743EFEC0">
      <w:start w:val="1"/>
      <w:numFmt w:val="decimal"/>
      <w:lvlText w:val="%1."/>
      <w:lvlJc w:val="left"/>
      <w:pPr>
        <w:ind w:left="100" w:hanging="234"/>
      </w:pPr>
      <w:rPr>
        <w:rFonts w:ascii="Minion Pro" w:eastAsia="Minion Pro" w:hAnsi="Minion Pro" w:hint="default"/>
        <w:b/>
        <w:bCs/>
        <w:sz w:val="24"/>
        <w:szCs w:val="24"/>
      </w:rPr>
    </w:lvl>
    <w:lvl w:ilvl="1" w:tplc="D3A86A18">
      <w:start w:val="1"/>
      <w:numFmt w:val="bullet"/>
      <w:lvlText w:val="•"/>
      <w:lvlJc w:val="left"/>
      <w:pPr>
        <w:ind w:left="1022" w:hanging="203"/>
      </w:pPr>
      <w:rPr>
        <w:rFonts w:ascii="Minion Pro" w:eastAsia="Minion Pro" w:hAnsi="Minion Pro" w:hint="default"/>
        <w:sz w:val="24"/>
        <w:szCs w:val="24"/>
      </w:rPr>
    </w:lvl>
    <w:lvl w:ilvl="2" w:tplc="906C17A8">
      <w:start w:val="1"/>
      <w:numFmt w:val="bullet"/>
      <w:lvlText w:val="•"/>
      <w:lvlJc w:val="left"/>
      <w:pPr>
        <w:ind w:left="2131" w:hanging="203"/>
      </w:pPr>
      <w:rPr>
        <w:rFonts w:hint="default"/>
      </w:rPr>
    </w:lvl>
    <w:lvl w:ilvl="3" w:tplc="CD56D510">
      <w:start w:val="1"/>
      <w:numFmt w:val="bullet"/>
      <w:lvlText w:val="•"/>
      <w:lvlJc w:val="left"/>
      <w:pPr>
        <w:ind w:left="3239" w:hanging="203"/>
      </w:pPr>
      <w:rPr>
        <w:rFonts w:hint="default"/>
      </w:rPr>
    </w:lvl>
    <w:lvl w:ilvl="4" w:tplc="58FACE7C">
      <w:start w:val="1"/>
      <w:numFmt w:val="bullet"/>
      <w:lvlText w:val="•"/>
      <w:lvlJc w:val="left"/>
      <w:pPr>
        <w:ind w:left="4348" w:hanging="203"/>
      </w:pPr>
      <w:rPr>
        <w:rFonts w:hint="default"/>
      </w:rPr>
    </w:lvl>
    <w:lvl w:ilvl="5" w:tplc="FB36CCA2">
      <w:start w:val="1"/>
      <w:numFmt w:val="bullet"/>
      <w:lvlText w:val="•"/>
      <w:lvlJc w:val="left"/>
      <w:pPr>
        <w:ind w:left="5456" w:hanging="203"/>
      </w:pPr>
      <w:rPr>
        <w:rFonts w:hint="default"/>
      </w:rPr>
    </w:lvl>
    <w:lvl w:ilvl="6" w:tplc="DF3A4FE8">
      <w:start w:val="1"/>
      <w:numFmt w:val="bullet"/>
      <w:lvlText w:val="•"/>
      <w:lvlJc w:val="left"/>
      <w:pPr>
        <w:ind w:left="6565" w:hanging="203"/>
      </w:pPr>
      <w:rPr>
        <w:rFonts w:hint="default"/>
      </w:rPr>
    </w:lvl>
    <w:lvl w:ilvl="7" w:tplc="F9D05206">
      <w:start w:val="1"/>
      <w:numFmt w:val="bullet"/>
      <w:lvlText w:val="•"/>
      <w:lvlJc w:val="left"/>
      <w:pPr>
        <w:ind w:left="7674" w:hanging="203"/>
      </w:pPr>
      <w:rPr>
        <w:rFonts w:hint="default"/>
      </w:rPr>
    </w:lvl>
    <w:lvl w:ilvl="8" w:tplc="2D4AD9C4">
      <w:start w:val="1"/>
      <w:numFmt w:val="bullet"/>
      <w:lvlText w:val="•"/>
      <w:lvlJc w:val="left"/>
      <w:pPr>
        <w:ind w:left="8782" w:hanging="203"/>
      </w:pPr>
      <w:rPr>
        <w:rFonts w:hint="default"/>
      </w:rPr>
    </w:lvl>
  </w:abstractNum>
  <w:abstractNum w:abstractNumId="32" w15:restartNumberingAfterBreak="0">
    <w:nsid w:val="5B191808"/>
    <w:multiLevelType w:val="hybridMultilevel"/>
    <w:tmpl w:val="64D0F40C"/>
    <w:lvl w:ilvl="0" w:tplc="2EC484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70A49"/>
    <w:multiLevelType w:val="hybridMultilevel"/>
    <w:tmpl w:val="76BA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6645A7"/>
    <w:multiLevelType w:val="hybridMultilevel"/>
    <w:tmpl w:val="9C84F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C27CC2"/>
    <w:multiLevelType w:val="hybridMultilevel"/>
    <w:tmpl w:val="E6B0B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5809F6"/>
    <w:multiLevelType w:val="hybridMultilevel"/>
    <w:tmpl w:val="B0E612C0"/>
    <w:lvl w:ilvl="0" w:tplc="A006708A">
      <w:start w:val="1"/>
      <w:numFmt w:val="decimal"/>
      <w:lvlText w:val="%1."/>
      <w:lvlJc w:val="left"/>
      <w:pPr>
        <w:ind w:left="505" w:hanging="225"/>
      </w:pPr>
      <w:rPr>
        <w:rFonts w:ascii="Minion Pro" w:eastAsia="Minion Pro" w:hAnsi="Minion Pro" w:hint="default"/>
        <w:sz w:val="24"/>
        <w:szCs w:val="24"/>
      </w:rPr>
    </w:lvl>
    <w:lvl w:ilvl="1" w:tplc="FC04DF8A">
      <w:start w:val="1"/>
      <w:numFmt w:val="decimal"/>
      <w:lvlText w:val="(%2)"/>
      <w:lvlJc w:val="left"/>
      <w:pPr>
        <w:ind w:left="1175" w:hanging="336"/>
      </w:pPr>
      <w:rPr>
        <w:rFonts w:ascii="Minion Pro" w:eastAsia="Minion Pro" w:hAnsi="Minion Pro" w:hint="default"/>
        <w:sz w:val="24"/>
        <w:szCs w:val="24"/>
      </w:rPr>
    </w:lvl>
    <w:lvl w:ilvl="2" w:tplc="48D0C92C">
      <w:start w:val="1"/>
      <w:numFmt w:val="bullet"/>
      <w:lvlText w:val="•"/>
      <w:lvlJc w:val="left"/>
      <w:pPr>
        <w:ind w:left="2271" w:hanging="336"/>
      </w:pPr>
      <w:rPr>
        <w:rFonts w:hint="default"/>
      </w:rPr>
    </w:lvl>
    <w:lvl w:ilvl="3" w:tplc="20081D6A">
      <w:start w:val="1"/>
      <w:numFmt w:val="bullet"/>
      <w:lvlText w:val="•"/>
      <w:lvlJc w:val="left"/>
      <w:pPr>
        <w:ind w:left="3367" w:hanging="336"/>
      </w:pPr>
      <w:rPr>
        <w:rFonts w:hint="default"/>
      </w:rPr>
    </w:lvl>
    <w:lvl w:ilvl="4" w:tplc="C4324AD8">
      <w:start w:val="1"/>
      <w:numFmt w:val="bullet"/>
      <w:lvlText w:val="•"/>
      <w:lvlJc w:val="left"/>
      <w:pPr>
        <w:ind w:left="4463" w:hanging="336"/>
      </w:pPr>
      <w:rPr>
        <w:rFonts w:hint="default"/>
      </w:rPr>
    </w:lvl>
    <w:lvl w:ilvl="5" w:tplc="B3182D76">
      <w:start w:val="1"/>
      <w:numFmt w:val="bullet"/>
      <w:lvlText w:val="•"/>
      <w:lvlJc w:val="left"/>
      <w:pPr>
        <w:ind w:left="5559" w:hanging="336"/>
      </w:pPr>
      <w:rPr>
        <w:rFonts w:hint="default"/>
      </w:rPr>
    </w:lvl>
    <w:lvl w:ilvl="6" w:tplc="62D62098">
      <w:start w:val="1"/>
      <w:numFmt w:val="bullet"/>
      <w:lvlText w:val="•"/>
      <w:lvlJc w:val="left"/>
      <w:pPr>
        <w:ind w:left="6655" w:hanging="336"/>
      </w:pPr>
      <w:rPr>
        <w:rFonts w:hint="default"/>
      </w:rPr>
    </w:lvl>
    <w:lvl w:ilvl="7" w:tplc="F208C70E">
      <w:start w:val="1"/>
      <w:numFmt w:val="bullet"/>
      <w:lvlText w:val="•"/>
      <w:lvlJc w:val="left"/>
      <w:pPr>
        <w:ind w:left="7751" w:hanging="336"/>
      </w:pPr>
      <w:rPr>
        <w:rFonts w:hint="default"/>
      </w:rPr>
    </w:lvl>
    <w:lvl w:ilvl="8" w:tplc="198A247E">
      <w:start w:val="1"/>
      <w:numFmt w:val="bullet"/>
      <w:lvlText w:val="•"/>
      <w:lvlJc w:val="left"/>
      <w:pPr>
        <w:ind w:left="8847" w:hanging="336"/>
      </w:pPr>
      <w:rPr>
        <w:rFonts w:hint="default"/>
      </w:rPr>
    </w:lvl>
  </w:abstractNum>
  <w:abstractNum w:abstractNumId="37" w15:restartNumberingAfterBreak="0">
    <w:nsid w:val="6ACE217D"/>
    <w:multiLevelType w:val="hybridMultilevel"/>
    <w:tmpl w:val="C7EA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D955A7"/>
    <w:multiLevelType w:val="multilevel"/>
    <w:tmpl w:val="EBF003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C775597"/>
    <w:multiLevelType w:val="hybridMultilevel"/>
    <w:tmpl w:val="9D044A2C"/>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40" w15:restartNumberingAfterBreak="0">
    <w:nsid w:val="6EED3D8A"/>
    <w:multiLevelType w:val="hybridMultilevel"/>
    <w:tmpl w:val="ED50DEE0"/>
    <w:lvl w:ilvl="0" w:tplc="FDDC9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9E1ED1"/>
    <w:multiLevelType w:val="hybridMultilevel"/>
    <w:tmpl w:val="C8888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77332B"/>
    <w:multiLevelType w:val="hybridMultilevel"/>
    <w:tmpl w:val="22A69818"/>
    <w:lvl w:ilvl="0" w:tplc="97587438">
      <w:start w:val="1"/>
      <w:numFmt w:val="bullet"/>
      <w:pStyle w:val="BulletedList"/>
      <w:lvlText w:val=""/>
      <w:lvlJc w:val="left"/>
      <w:pPr>
        <w:ind w:left="720" w:hanging="360"/>
      </w:pPr>
      <w:rPr>
        <w:rFonts w:ascii="Wingdings" w:hAnsi="Wingdings" w:hint="default"/>
        <w:color w:val="F0AA0C"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060CE6"/>
    <w:multiLevelType w:val="hybridMultilevel"/>
    <w:tmpl w:val="FFD639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9D779B"/>
    <w:multiLevelType w:val="hybridMultilevel"/>
    <w:tmpl w:val="97AA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061195"/>
    <w:multiLevelType w:val="hybridMultilevel"/>
    <w:tmpl w:val="5FF000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1322130">
    <w:abstractNumId w:val="7"/>
  </w:num>
  <w:num w:numId="2" w16cid:durableId="624236676">
    <w:abstractNumId w:val="7"/>
  </w:num>
  <w:num w:numId="3" w16cid:durableId="1267156364">
    <w:abstractNumId w:val="11"/>
  </w:num>
  <w:num w:numId="4" w16cid:durableId="291250439">
    <w:abstractNumId w:val="1"/>
  </w:num>
  <w:num w:numId="5" w16cid:durableId="1791971564">
    <w:abstractNumId w:val="17"/>
  </w:num>
  <w:num w:numId="6" w16cid:durableId="1635938960">
    <w:abstractNumId w:val="12"/>
  </w:num>
  <w:num w:numId="7" w16cid:durableId="405997790">
    <w:abstractNumId w:val="40"/>
  </w:num>
  <w:num w:numId="8" w16cid:durableId="839076245">
    <w:abstractNumId w:val="20"/>
  </w:num>
  <w:num w:numId="9" w16cid:durableId="2141265104">
    <w:abstractNumId w:val="32"/>
  </w:num>
  <w:num w:numId="10" w16cid:durableId="168832776">
    <w:abstractNumId w:val="26"/>
  </w:num>
  <w:num w:numId="11" w16cid:durableId="1510949039">
    <w:abstractNumId w:val="36"/>
  </w:num>
  <w:num w:numId="12" w16cid:durableId="156313342">
    <w:abstractNumId w:val="15"/>
  </w:num>
  <w:num w:numId="13" w16cid:durableId="371393618">
    <w:abstractNumId w:val="5"/>
  </w:num>
  <w:num w:numId="14" w16cid:durableId="1251700338">
    <w:abstractNumId w:val="23"/>
  </w:num>
  <w:num w:numId="15" w16cid:durableId="1920019598">
    <w:abstractNumId w:val="29"/>
  </w:num>
  <w:num w:numId="16" w16cid:durableId="1332299101">
    <w:abstractNumId w:val="21"/>
  </w:num>
  <w:num w:numId="17" w16cid:durableId="830415017">
    <w:abstractNumId w:val="45"/>
  </w:num>
  <w:num w:numId="18" w16cid:durableId="942417969">
    <w:abstractNumId w:val="39"/>
  </w:num>
  <w:num w:numId="19" w16cid:durableId="306322077">
    <w:abstractNumId w:val="16"/>
  </w:num>
  <w:num w:numId="20" w16cid:durableId="1303852402">
    <w:abstractNumId w:val="31"/>
  </w:num>
  <w:num w:numId="21" w16cid:durableId="1922642061">
    <w:abstractNumId w:val="0"/>
  </w:num>
  <w:num w:numId="22" w16cid:durableId="1593850616">
    <w:abstractNumId w:val="6"/>
  </w:num>
  <w:num w:numId="23" w16cid:durableId="815996393">
    <w:abstractNumId w:val="33"/>
  </w:num>
  <w:num w:numId="24" w16cid:durableId="881943181">
    <w:abstractNumId w:val="38"/>
  </w:num>
  <w:num w:numId="25" w16cid:durableId="662589137">
    <w:abstractNumId w:val="10"/>
  </w:num>
  <w:num w:numId="26" w16cid:durableId="284968658">
    <w:abstractNumId w:val="43"/>
  </w:num>
  <w:num w:numId="27" w16cid:durableId="110172941">
    <w:abstractNumId w:val="8"/>
  </w:num>
  <w:num w:numId="28" w16cid:durableId="1523015908">
    <w:abstractNumId w:val="18"/>
  </w:num>
  <w:num w:numId="29" w16cid:durableId="1901864195">
    <w:abstractNumId w:val="27"/>
  </w:num>
  <w:num w:numId="30" w16cid:durableId="403068815">
    <w:abstractNumId w:val="28"/>
  </w:num>
  <w:num w:numId="31" w16cid:durableId="1797747684">
    <w:abstractNumId w:val="25"/>
  </w:num>
  <w:num w:numId="32" w16cid:durableId="593250706">
    <w:abstractNumId w:val="2"/>
  </w:num>
  <w:num w:numId="33" w16cid:durableId="1085538704">
    <w:abstractNumId w:val="14"/>
  </w:num>
  <w:num w:numId="34" w16cid:durableId="1730034460">
    <w:abstractNumId w:val="35"/>
  </w:num>
  <w:num w:numId="35" w16cid:durableId="568730861">
    <w:abstractNumId w:val="44"/>
  </w:num>
  <w:num w:numId="36" w16cid:durableId="1718503932">
    <w:abstractNumId w:val="4"/>
  </w:num>
  <w:num w:numId="37" w16cid:durableId="910117611">
    <w:abstractNumId w:val="34"/>
  </w:num>
  <w:num w:numId="38" w16cid:durableId="1003778802">
    <w:abstractNumId w:val="41"/>
  </w:num>
  <w:num w:numId="39" w16cid:durableId="179197081">
    <w:abstractNumId w:val="3"/>
  </w:num>
  <w:num w:numId="40" w16cid:durableId="946473289">
    <w:abstractNumId w:val="42"/>
  </w:num>
  <w:num w:numId="41" w16cid:durableId="433942814">
    <w:abstractNumId w:val="37"/>
  </w:num>
  <w:num w:numId="42" w16cid:durableId="1557929690">
    <w:abstractNumId w:val="22"/>
  </w:num>
  <w:num w:numId="43" w16cid:durableId="657728770">
    <w:abstractNumId w:val="19"/>
  </w:num>
  <w:num w:numId="44" w16cid:durableId="390930293">
    <w:abstractNumId w:val="30"/>
  </w:num>
  <w:num w:numId="45" w16cid:durableId="1459101048">
    <w:abstractNumId w:val="42"/>
    <w:lvlOverride w:ilvl="0">
      <w:startOverride w:val="1"/>
    </w:lvlOverride>
  </w:num>
  <w:num w:numId="46" w16cid:durableId="20258145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17754067">
    <w:abstractNumId w:val="9"/>
  </w:num>
  <w:num w:numId="48" w16cid:durableId="81536213">
    <w:abstractNumId w:val="24"/>
  </w:num>
  <w:num w:numId="49" w16cid:durableId="2037195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82"/>
    <w:rsid w:val="00000CCE"/>
    <w:rsid w:val="00000F6B"/>
    <w:rsid w:val="00001B22"/>
    <w:rsid w:val="0000335A"/>
    <w:rsid w:val="000047A0"/>
    <w:rsid w:val="00004A5D"/>
    <w:rsid w:val="00010CD6"/>
    <w:rsid w:val="00015547"/>
    <w:rsid w:val="00020B1F"/>
    <w:rsid w:val="00020B52"/>
    <w:rsid w:val="000243BA"/>
    <w:rsid w:val="000270FC"/>
    <w:rsid w:val="00027ADE"/>
    <w:rsid w:val="00030FCB"/>
    <w:rsid w:val="000417F0"/>
    <w:rsid w:val="000442B7"/>
    <w:rsid w:val="00044FCD"/>
    <w:rsid w:val="0004590F"/>
    <w:rsid w:val="00047F1C"/>
    <w:rsid w:val="00052000"/>
    <w:rsid w:val="00056CA3"/>
    <w:rsid w:val="000702CC"/>
    <w:rsid w:val="00074A66"/>
    <w:rsid w:val="00075ECC"/>
    <w:rsid w:val="00076278"/>
    <w:rsid w:val="000776EB"/>
    <w:rsid w:val="00080114"/>
    <w:rsid w:val="00081F95"/>
    <w:rsid w:val="00082504"/>
    <w:rsid w:val="0008368F"/>
    <w:rsid w:val="0008607A"/>
    <w:rsid w:val="00087343"/>
    <w:rsid w:val="0009073A"/>
    <w:rsid w:val="0009172D"/>
    <w:rsid w:val="000955ED"/>
    <w:rsid w:val="000973E2"/>
    <w:rsid w:val="000A0CC8"/>
    <w:rsid w:val="000A5C5B"/>
    <w:rsid w:val="000B1F05"/>
    <w:rsid w:val="000B28E6"/>
    <w:rsid w:val="000C071B"/>
    <w:rsid w:val="000C4667"/>
    <w:rsid w:val="000C5F7D"/>
    <w:rsid w:val="000C6AFE"/>
    <w:rsid w:val="000C71D0"/>
    <w:rsid w:val="000C787C"/>
    <w:rsid w:val="000D0035"/>
    <w:rsid w:val="000D0559"/>
    <w:rsid w:val="000D2255"/>
    <w:rsid w:val="000D2E53"/>
    <w:rsid w:val="000D4FF8"/>
    <w:rsid w:val="000D504F"/>
    <w:rsid w:val="000E09AD"/>
    <w:rsid w:val="000E0C8D"/>
    <w:rsid w:val="000E12FF"/>
    <w:rsid w:val="000E1A99"/>
    <w:rsid w:val="000E3641"/>
    <w:rsid w:val="000E3B33"/>
    <w:rsid w:val="000E3E42"/>
    <w:rsid w:val="000E6690"/>
    <w:rsid w:val="000E6DBA"/>
    <w:rsid w:val="000E7DE3"/>
    <w:rsid w:val="000F4A33"/>
    <w:rsid w:val="0011253C"/>
    <w:rsid w:val="00112B92"/>
    <w:rsid w:val="001130E3"/>
    <w:rsid w:val="00114704"/>
    <w:rsid w:val="001165ED"/>
    <w:rsid w:val="00117C4A"/>
    <w:rsid w:val="00123897"/>
    <w:rsid w:val="0012763D"/>
    <w:rsid w:val="00131044"/>
    <w:rsid w:val="00131DBF"/>
    <w:rsid w:val="00135EE0"/>
    <w:rsid w:val="001408F5"/>
    <w:rsid w:val="00144C42"/>
    <w:rsid w:val="001453E7"/>
    <w:rsid w:val="00150ACA"/>
    <w:rsid w:val="00152051"/>
    <w:rsid w:val="00154D0E"/>
    <w:rsid w:val="00155C27"/>
    <w:rsid w:val="00161541"/>
    <w:rsid w:val="00164DED"/>
    <w:rsid w:val="00165931"/>
    <w:rsid w:val="00167053"/>
    <w:rsid w:val="001728ED"/>
    <w:rsid w:val="00173847"/>
    <w:rsid w:val="0017394D"/>
    <w:rsid w:val="00192CDB"/>
    <w:rsid w:val="001A08F4"/>
    <w:rsid w:val="001A17F1"/>
    <w:rsid w:val="001A1C43"/>
    <w:rsid w:val="001A2BC2"/>
    <w:rsid w:val="001A6D4C"/>
    <w:rsid w:val="001B4A0B"/>
    <w:rsid w:val="001B53D6"/>
    <w:rsid w:val="001C1635"/>
    <w:rsid w:val="001C21E6"/>
    <w:rsid w:val="001C2721"/>
    <w:rsid w:val="001C2725"/>
    <w:rsid w:val="001C350C"/>
    <w:rsid w:val="001C3EE2"/>
    <w:rsid w:val="001C5726"/>
    <w:rsid w:val="001C5F9B"/>
    <w:rsid w:val="001D36F8"/>
    <w:rsid w:val="001E390C"/>
    <w:rsid w:val="001E4A08"/>
    <w:rsid w:val="001E5F7C"/>
    <w:rsid w:val="001F03DF"/>
    <w:rsid w:val="001F3355"/>
    <w:rsid w:val="001F38F3"/>
    <w:rsid w:val="001F3C64"/>
    <w:rsid w:val="001F7EE7"/>
    <w:rsid w:val="002005A2"/>
    <w:rsid w:val="00201E07"/>
    <w:rsid w:val="00202732"/>
    <w:rsid w:val="0020372C"/>
    <w:rsid w:val="0020641E"/>
    <w:rsid w:val="00207881"/>
    <w:rsid w:val="0021352E"/>
    <w:rsid w:val="00222308"/>
    <w:rsid w:val="00230FC5"/>
    <w:rsid w:val="00232686"/>
    <w:rsid w:val="00233596"/>
    <w:rsid w:val="00234316"/>
    <w:rsid w:val="00235862"/>
    <w:rsid w:val="0024699A"/>
    <w:rsid w:val="00255ECD"/>
    <w:rsid w:val="00257A1D"/>
    <w:rsid w:val="0026533A"/>
    <w:rsid w:val="002665B4"/>
    <w:rsid w:val="0026717C"/>
    <w:rsid w:val="0027272A"/>
    <w:rsid w:val="002757A5"/>
    <w:rsid w:val="00275CCB"/>
    <w:rsid w:val="0027706E"/>
    <w:rsid w:val="002807CB"/>
    <w:rsid w:val="00281689"/>
    <w:rsid w:val="00287B70"/>
    <w:rsid w:val="00291502"/>
    <w:rsid w:val="0029240E"/>
    <w:rsid w:val="00297339"/>
    <w:rsid w:val="002A0EA6"/>
    <w:rsid w:val="002A2D9E"/>
    <w:rsid w:val="002A30F2"/>
    <w:rsid w:val="002A3A53"/>
    <w:rsid w:val="002A6B76"/>
    <w:rsid w:val="002B0574"/>
    <w:rsid w:val="002B2240"/>
    <w:rsid w:val="002B2364"/>
    <w:rsid w:val="002B2D2F"/>
    <w:rsid w:val="002D0351"/>
    <w:rsid w:val="002D0938"/>
    <w:rsid w:val="002D0B9F"/>
    <w:rsid w:val="002D33EB"/>
    <w:rsid w:val="002D5A8B"/>
    <w:rsid w:val="002D7D61"/>
    <w:rsid w:val="002E1E5B"/>
    <w:rsid w:val="002E4283"/>
    <w:rsid w:val="002E7A02"/>
    <w:rsid w:val="002F01E7"/>
    <w:rsid w:val="002F4F4C"/>
    <w:rsid w:val="00304E70"/>
    <w:rsid w:val="00310175"/>
    <w:rsid w:val="00316896"/>
    <w:rsid w:val="00316DB3"/>
    <w:rsid w:val="00323103"/>
    <w:rsid w:val="0032362B"/>
    <w:rsid w:val="0033099D"/>
    <w:rsid w:val="003311C6"/>
    <w:rsid w:val="003418E7"/>
    <w:rsid w:val="00350E25"/>
    <w:rsid w:val="00352479"/>
    <w:rsid w:val="00352C47"/>
    <w:rsid w:val="00360CBF"/>
    <w:rsid w:val="00362B97"/>
    <w:rsid w:val="00363BA7"/>
    <w:rsid w:val="00365282"/>
    <w:rsid w:val="00366D78"/>
    <w:rsid w:val="0037137A"/>
    <w:rsid w:val="00373D8C"/>
    <w:rsid w:val="00380CD9"/>
    <w:rsid w:val="00385292"/>
    <w:rsid w:val="00386CC2"/>
    <w:rsid w:val="0039163A"/>
    <w:rsid w:val="003928AA"/>
    <w:rsid w:val="003A0FE3"/>
    <w:rsid w:val="003A1390"/>
    <w:rsid w:val="003A2015"/>
    <w:rsid w:val="003A2AAE"/>
    <w:rsid w:val="003A3511"/>
    <w:rsid w:val="003A4BFB"/>
    <w:rsid w:val="003B1D5B"/>
    <w:rsid w:val="003B5E9E"/>
    <w:rsid w:val="003B7CEB"/>
    <w:rsid w:val="003C05D1"/>
    <w:rsid w:val="003D0AE6"/>
    <w:rsid w:val="003D47DE"/>
    <w:rsid w:val="003D7B33"/>
    <w:rsid w:val="003E1FDD"/>
    <w:rsid w:val="003E40A5"/>
    <w:rsid w:val="003F00A7"/>
    <w:rsid w:val="003F16BB"/>
    <w:rsid w:val="003F49FB"/>
    <w:rsid w:val="003F749C"/>
    <w:rsid w:val="00403D15"/>
    <w:rsid w:val="00404D21"/>
    <w:rsid w:val="00406B18"/>
    <w:rsid w:val="00407739"/>
    <w:rsid w:val="00411B9F"/>
    <w:rsid w:val="00412D21"/>
    <w:rsid w:val="004130F4"/>
    <w:rsid w:val="004148DD"/>
    <w:rsid w:val="0042224E"/>
    <w:rsid w:val="00425F09"/>
    <w:rsid w:val="004275F4"/>
    <w:rsid w:val="00432C43"/>
    <w:rsid w:val="00441515"/>
    <w:rsid w:val="00441CFC"/>
    <w:rsid w:val="00444136"/>
    <w:rsid w:val="00444264"/>
    <w:rsid w:val="00453C18"/>
    <w:rsid w:val="00457556"/>
    <w:rsid w:val="00461921"/>
    <w:rsid w:val="0046282D"/>
    <w:rsid w:val="00464329"/>
    <w:rsid w:val="00466542"/>
    <w:rsid w:val="00470AA7"/>
    <w:rsid w:val="0047226C"/>
    <w:rsid w:val="004762C8"/>
    <w:rsid w:val="00476ACB"/>
    <w:rsid w:val="00483946"/>
    <w:rsid w:val="00485921"/>
    <w:rsid w:val="00486786"/>
    <w:rsid w:val="00486F3B"/>
    <w:rsid w:val="00490227"/>
    <w:rsid w:val="00490683"/>
    <w:rsid w:val="00495AD1"/>
    <w:rsid w:val="00496A89"/>
    <w:rsid w:val="004A0609"/>
    <w:rsid w:val="004A0AEF"/>
    <w:rsid w:val="004A176C"/>
    <w:rsid w:val="004A3751"/>
    <w:rsid w:val="004A4381"/>
    <w:rsid w:val="004A707B"/>
    <w:rsid w:val="004A7215"/>
    <w:rsid w:val="004B082D"/>
    <w:rsid w:val="004C0A2E"/>
    <w:rsid w:val="004C0CAA"/>
    <w:rsid w:val="004C3F39"/>
    <w:rsid w:val="004C4296"/>
    <w:rsid w:val="004C4A6A"/>
    <w:rsid w:val="004C766A"/>
    <w:rsid w:val="004D02DE"/>
    <w:rsid w:val="004D0B3A"/>
    <w:rsid w:val="004D1C2B"/>
    <w:rsid w:val="004D2917"/>
    <w:rsid w:val="004D41AF"/>
    <w:rsid w:val="004D5192"/>
    <w:rsid w:val="004D6201"/>
    <w:rsid w:val="004E2A07"/>
    <w:rsid w:val="004E5B62"/>
    <w:rsid w:val="004E69FF"/>
    <w:rsid w:val="004F1D1F"/>
    <w:rsid w:val="004F23CD"/>
    <w:rsid w:val="004F4AA2"/>
    <w:rsid w:val="004F51BC"/>
    <w:rsid w:val="004F56C8"/>
    <w:rsid w:val="004F62C6"/>
    <w:rsid w:val="00500B01"/>
    <w:rsid w:val="00501141"/>
    <w:rsid w:val="00504B00"/>
    <w:rsid w:val="00505F61"/>
    <w:rsid w:val="00512C82"/>
    <w:rsid w:val="00512F00"/>
    <w:rsid w:val="00515117"/>
    <w:rsid w:val="00516902"/>
    <w:rsid w:val="00516CFC"/>
    <w:rsid w:val="00521DA9"/>
    <w:rsid w:val="00522598"/>
    <w:rsid w:val="0052283D"/>
    <w:rsid w:val="005232E4"/>
    <w:rsid w:val="00525307"/>
    <w:rsid w:val="00526F1F"/>
    <w:rsid w:val="00527521"/>
    <w:rsid w:val="00527F40"/>
    <w:rsid w:val="005315EA"/>
    <w:rsid w:val="005320C3"/>
    <w:rsid w:val="0053430C"/>
    <w:rsid w:val="005355FC"/>
    <w:rsid w:val="005378C4"/>
    <w:rsid w:val="0054440B"/>
    <w:rsid w:val="0054472B"/>
    <w:rsid w:val="00552683"/>
    <w:rsid w:val="00553B25"/>
    <w:rsid w:val="00556F40"/>
    <w:rsid w:val="00561356"/>
    <w:rsid w:val="005622BF"/>
    <w:rsid w:val="00566406"/>
    <w:rsid w:val="00566836"/>
    <w:rsid w:val="00567B00"/>
    <w:rsid w:val="00570375"/>
    <w:rsid w:val="0057121A"/>
    <w:rsid w:val="005726DA"/>
    <w:rsid w:val="005727E2"/>
    <w:rsid w:val="00572DEE"/>
    <w:rsid w:val="00573C24"/>
    <w:rsid w:val="005767D7"/>
    <w:rsid w:val="005827EB"/>
    <w:rsid w:val="0058281E"/>
    <w:rsid w:val="00583216"/>
    <w:rsid w:val="00583835"/>
    <w:rsid w:val="005844ED"/>
    <w:rsid w:val="00585E23"/>
    <w:rsid w:val="0058630B"/>
    <w:rsid w:val="00586EB0"/>
    <w:rsid w:val="0059025F"/>
    <w:rsid w:val="00595A57"/>
    <w:rsid w:val="005A534F"/>
    <w:rsid w:val="005A558F"/>
    <w:rsid w:val="005A6CB3"/>
    <w:rsid w:val="005B0E2F"/>
    <w:rsid w:val="005B2777"/>
    <w:rsid w:val="005B5AC2"/>
    <w:rsid w:val="005B717A"/>
    <w:rsid w:val="005B7C8B"/>
    <w:rsid w:val="005C477B"/>
    <w:rsid w:val="005C5D94"/>
    <w:rsid w:val="005C649A"/>
    <w:rsid w:val="005D1FCC"/>
    <w:rsid w:val="005D2FA5"/>
    <w:rsid w:val="005D3A00"/>
    <w:rsid w:val="005D5AE5"/>
    <w:rsid w:val="005D5DCC"/>
    <w:rsid w:val="005D714A"/>
    <w:rsid w:val="005D7A09"/>
    <w:rsid w:val="005E0B24"/>
    <w:rsid w:val="005E686E"/>
    <w:rsid w:val="005F0EE8"/>
    <w:rsid w:val="005F1B65"/>
    <w:rsid w:val="005F2435"/>
    <w:rsid w:val="005F2EA0"/>
    <w:rsid w:val="005F5893"/>
    <w:rsid w:val="005F661D"/>
    <w:rsid w:val="005F680A"/>
    <w:rsid w:val="005F6D77"/>
    <w:rsid w:val="006057A1"/>
    <w:rsid w:val="006173D4"/>
    <w:rsid w:val="006219B4"/>
    <w:rsid w:val="00622E9B"/>
    <w:rsid w:val="00623321"/>
    <w:rsid w:val="00625CA3"/>
    <w:rsid w:val="00626E80"/>
    <w:rsid w:val="00640907"/>
    <w:rsid w:val="006413D8"/>
    <w:rsid w:val="00641475"/>
    <w:rsid w:val="006432F5"/>
    <w:rsid w:val="00643F8C"/>
    <w:rsid w:val="00644D33"/>
    <w:rsid w:val="00645944"/>
    <w:rsid w:val="00653E88"/>
    <w:rsid w:val="006600EC"/>
    <w:rsid w:val="006611BC"/>
    <w:rsid w:val="006635D6"/>
    <w:rsid w:val="006663D4"/>
    <w:rsid w:val="00666DF6"/>
    <w:rsid w:val="006676DF"/>
    <w:rsid w:val="00672279"/>
    <w:rsid w:val="00672768"/>
    <w:rsid w:val="00673611"/>
    <w:rsid w:val="00674EDF"/>
    <w:rsid w:val="006801F6"/>
    <w:rsid w:val="00681BC0"/>
    <w:rsid w:val="00682DEA"/>
    <w:rsid w:val="006831C5"/>
    <w:rsid w:val="00684718"/>
    <w:rsid w:val="0068508A"/>
    <w:rsid w:val="00686B6E"/>
    <w:rsid w:val="00687ECD"/>
    <w:rsid w:val="00693134"/>
    <w:rsid w:val="00696C4D"/>
    <w:rsid w:val="006A18D8"/>
    <w:rsid w:val="006A476D"/>
    <w:rsid w:val="006A6D5C"/>
    <w:rsid w:val="006B0F72"/>
    <w:rsid w:val="006B158F"/>
    <w:rsid w:val="006B6360"/>
    <w:rsid w:val="006B642F"/>
    <w:rsid w:val="006B71AE"/>
    <w:rsid w:val="006B786E"/>
    <w:rsid w:val="006C1689"/>
    <w:rsid w:val="006C20CD"/>
    <w:rsid w:val="006C37A5"/>
    <w:rsid w:val="006D3172"/>
    <w:rsid w:val="006D3D0A"/>
    <w:rsid w:val="006E0456"/>
    <w:rsid w:val="006E15F1"/>
    <w:rsid w:val="006E2CFF"/>
    <w:rsid w:val="006E66AB"/>
    <w:rsid w:val="006E7AFD"/>
    <w:rsid w:val="006F3D45"/>
    <w:rsid w:val="006F50DD"/>
    <w:rsid w:val="006F5792"/>
    <w:rsid w:val="006F57C6"/>
    <w:rsid w:val="0070010B"/>
    <w:rsid w:val="007032DF"/>
    <w:rsid w:val="007056BC"/>
    <w:rsid w:val="00707A3F"/>
    <w:rsid w:val="007157E6"/>
    <w:rsid w:val="0071748D"/>
    <w:rsid w:val="00717E9E"/>
    <w:rsid w:val="00720AC3"/>
    <w:rsid w:val="007222DF"/>
    <w:rsid w:val="007224E1"/>
    <w:rsid w:val="00724023"/>
    <w:rsid w:val="00726102"/>
    <w:rsid w:val="00727FEB"/>
    <w:rsid w:val="00732180"/>
    <w:rsid w:val="00732736"/>
    <w:rsid w:val="007347BA"/>
    <w:rsid w:val="00740021"/>
    <w:rsid w:val="007418F9"/>
    <w:rsid w:val="007419F6"/>
    <w:rsid w:val="0074363D"/>
    <w:rsid w:val="00743DB7"/>
    <w:rsid w:val="00744185"/>
    <w:rsid w:val="007449ED"/>
    <w:rsid w:val="007459BB"/>
    <w:rsid w:val="00746CF1"/>
    <w:rsid w:val="007502C1"/>
    <w:rsid w:val="00750302"/>
    <w:rsid w:val="00750382"/>
    <w:rsid w:val="00750735"/>
    <w:rsid w:val="00752AD3"/>
    <w:rsid w:val="00755AB3"/>
    <w:rsid w:val="00755F6D"/>
    <w:rsid w:val="00756593"/>
    <w:rsid w:val="00757119"/>
    <w:rsid w:val="0076066D"/>
    <w:rsid w:val="00763EB2"/>
    <w:rsid w:val="00773BB6"/>
    <w:rsid w:val="00773CB8"/>
    <w:rsid w:val="00775BE5"/>
    <w:rsid w:val="0077623A"/>
    <w:rsid w:val="007778D7"/>
    <w:rsid w:val="007806F8"/>
    <w:rsid w:val="00780D42"/>
    <w:rsid w:val="007900DB"/>
    <w:rsid w:val="00790D49"/>
    <w:rsid w:val="00791EA4"/>
    <w:rsid w:val="007929DA"/>
    <w:rsid w:val="00796045"/>
    <w:rsid w:val="007971F3"/>
    <w:rsid w:val="007A15AE"/>
    <w:rsid w:val="007A3C46"/>
    <w:rsid w:val="007A761E"/>
    <w:rsid w:val="007B41D0"/>
    <w:rsid w:val="007B57FA"/>
    <w:rsid w:val="007B602F"/>
    <w:rsid w:val="007C153D"/>
    <w:rsid w:val="007D6256"/>
    <w:rsid w:val="007E0FF7"/>
    <w:rsid w:val="007E4C8C"/>
    <w:rsid w:val="007E57D9"/>
    <w:rsid w:val="007E630F"/>
    <w:rsid w:val="007E7FE7"/>
    <w:rsid w:val="007F0C94"/>
    <w:rsid w:val="007F6160"/>
    <w:rsid w:val="0080268E"/>
    <w:rsid w:val="00805F62"/>
    <w:rsid w:val="00807EDF"/>
    <w:rsid w:val="008113BD"/>
    <w:rsid w:val="008134AF"/>
    <w:rsid w:val="0081352D"/>
    <w:rsid w:val="00825753"/>
    <w:rsid w:val="00825CAA"/>
    <w:rsid w:val="0082609A"/>
    <w:rsid w:val="008272DF"/>
    <w:rsid w:val="008279D4"/>
    <w:rsid w:val="00827ACD"/>
    <w:rsid w:val="00830104"/>
    <w:rsid w:val="00831993"/>
    <w:rsid w:val="0083693B"/>
    <w:rsid w:val="0084063A"/>
    <w:rsid w:val="00842073"/>
    <w:rsid w:val="00847791"/>
    <w:rsid w:val="00852750"/>
    <w:rsid w:val="008528EB"/>
    <w:rsid w:val="0085342F"/>
    <w:rsid w:val="00856ACF"/>
    <w:rsid w:val="0085726C"/>
    <w:rsid w:val="008639E9"/>
    <w:rsid w:val="00864634"/>
    <w:rsid w:val="00864CEE"/>
    <w:rsid w:val="008668EB"/>
    <w:rsid w:val="00867028"/>
    <w:rsid w:val="00874ADA"/>
    <w:rsid w:val="008771D3"/>
    <w:rsid w:val="0088051A"/>
    <w:rsid w:val="00884D2B"/>
    <w:rsid w:val="008851AA"/>
    <w:rsid w:val="008911CC"/>
    <w:rsid w:val="008A192B"/>
    <w:rsid w:val="008A4063"/>
    <w:rsid w:val="008A67D6"/>
    <w:rsid w:val="008B09BE"/>
    <w:rsid w:val="008B30DB"/>
    <w:rsid w:val="008B43DF"/>
    <w:rsid w:val="008B6DEE"/>
    <w:rsid w:val="008C2464"/>
    <w:rsid w:val="008C3116"/>
    <w:rsid w:val="008C550C"/>
    <w:rsid w:val="008C636F"/>
    <w:rsid w:val="008D1C56"/>
    <w:rsid w:val="008D20AD"/>
    <w:rsid w:val="008D4A52"/>
    <w:rsid w:val="008D6483"/>
    <w:rsid w:val="008D7311"/>
    <w:rsid w:val="008D73B9"/>
    <w:rsid w:val="008E4887"/>
    <w:rsid w:val="008E4FF2"/>
    <w:rsid w:val="008E7C45"/>
    <w:rsid w:val="008F02D5"/>
    <w:rsid w:val="008F1185"/>
    <w:rsid w:val="00900EBC"/>
    <w:rsid w:val="009019D9"/>
    <w:rsid w:val="00904BA0"/>
    <w:rsid w:val="009057B6"/>
    <w:rsid w:val="009104E3"/>
    <w:rsid w:val="0091217F"/>
    <w:rsid w:val="009201D5"/>
    <w:rsid w:val="0092111E"/>
    <w:rsid w:val="00924FC5"/>
    <w:rsid w:val="009258BF"/>
    <w:rsid w:val="009264B7"/>
    <w:rsid w:val="00930DE8"/>
    <w:rsid w:val="009351AB"/>
    <w:rsid w:val="00935FDB"/>
    <w:rsid w:val="00937486"/>
    <w:rsid w:val="00941774"/>
    <w:rsid w:val="00942970"/>
    <w:rsid w:val="00942ACD"/>
    <w:rsid w:val="0095102C"/>
    <w:rsid w:val="00951D25"/>
    <w:rsid w:val="009563CF"/>
    <w:rsid w:val="00973232"/>
    <w:rsid w:val="00981C34"/>
    <w:rsid w:val="00981ED7"/>
    <w:rsid w:val="00986F41"/>
    <w:rsid w:val="009932AB"/>
    <w:rsid w:val="009932BA"/>
    <w:rsid w:val="00994A06"/>
    <w:rsid w:val="00995B7E"/>
    <w:rsid w:val="00996E68"/>
    <w:rsid w:val="00996F49"/>
    <w:rsid w:val="009A13AC"/>
    <w:rsid w:val="009A4402"/>
    <w:rsid w:val="009A4729"/>
    <w:rsid w:val="009B5135"/>
    <w:rsid w:val="009B6DE4"/>
    <w:rsid w:val="009D11E2"/>
    <w:rsid w:val="009D1DC6"/>
    <w:rsid w:val="009D385A"/>
    <w:rsid w:val="009D3934"/>
    <w:rsid w:val="009E0BE0"/>
    <w:rsid w:val="009E2885"/>
    <w:rsid w:val="009E429A"/>
    <w:rsid w:val="009F01D7"/>
    <w:rsid w:val="009F0219"/>
    <w:rsid w:val="009F4896"/>
    <w:rsid w:val="00A04F8C"/>
    <w:rsid w:val="00A10A8B"/>
    <w:rsid w:val="00A20E6A"/>
    <w:rsid w:val="00A22897"/>
    <w:rsid w:val="00A22D87"/>
    <w:rsid w:val="00A24A42"/>
    <w:rsid w:val="00A24C9B"/>
    <w:rsid w:val="00A30BC4"/>
    <w:rsid w:val="00A31C6C"/>
    <w:rsid w:val="00A332B1"/>
    <w:rsid w:val="00A351A8"/>
    <w:rsid w:val="00A35577"/>
    <w:rsid w:val="00A403BC"/>
    <w:rsid w:val="00A4085B"/>
    <w:rsid w:val="00A40BB8"/>
    <w:rsid w:val="00A52DD5"/>
    <w:rsid w:val="00A52FE0"/>
    <w:rsid w:val="00A536E8"/>
    <w:rsid w:val="00A53AE2"/>
    <w:rsid w:val="00A561A7"/>
    <w:rsid w:val="00A57A41"/>
    <w:rsid w:val="00A57DC9"/>
    <w:rsid w:val="00A6020C"/>
    <w:rsid w:val="00A64CEA"/>
    <w:rsid w:val="00A677CC"/>
    <w:rsid w:val="00A70695"/>
    <w:rsid w:val="00A73979"/>
    <w:rsid w:val="00A8674F"/>
    <w:rsid w:val="00A875CC"/>
    <w:rsid w:val="00A87DCA"/>
    <w:rsid w:val="00A90BFA"/>
    <w:rsid w:val="00A934A4"/>
    <w:rsid w:val="00A94991"/>
    <w:rsid w:val="00A97E28"/>
    <w:rsid w:val="00AA3C87"/>
    <w:rsid w:val="00AA4D40"/>
    <w:rsid w:val="00AB0329"/>
    <w:rsid w:val="00AB1D3C"/>
    <w:rsid w:val="00AB5B55"/>
    <w:rsid w:val="00AB6741"/>
    <w:rsid w:val="00AC06C3"/>
    <w:rsid w:val="00AC225D"/>
    <w:rsid w:val="00AC3723"/>
    <w:rsid w:val="00AC3C10"/>
    <w:rsid w:val="00AC6698"/>
    <w:rsid w:val="00AD4D8A"/>
    <w:rsid w:val="00AD5FFB"/>
    <w:rsid w:val="00AE2530"/>
    <w:rsid w:val="00AE25D6"/>
    <w:rsid w:val="00AE7C35"/>
    <w:rsid w:val="00AF027C"/>
    <w:rsid w:val="00AF0DF1"/>
    <w:rsid w:val="00AF23E1"/>
    <w:rsid w:val="00AF3B68"/>
    <w:rsid w:val="00AF7456"/>
    <w:rsid w:val="00B008AD"/>
    <w:rsid w:val="00B00941"/>
    <w:rsid w:val="00B0442C"/>
    <w:rsid w:val="00B10D8C"/>
    <w:rsid w:val="00B1110A"/>
    <w:rsid w:val="00B11E0E"/>
    <w:rsid w:val="00B12775"/>
    <w:rsid w:val="00B12F3E"/>
    <w:rsid w:val="00B13F08"/>
    <w:rsid w:val="00B15539"/>
    <w:rsid w:val="00B15698"/>
    <w:rsid w:val="00B16097"/>
    <w:rsid w:val="00B22DB9"/>
    <w:rsid w:val="00B246D8"/>
    <w:rsid w:val="00B24E6F"/>
    <w:rsid w:val="00B30F58"/>
    <w:rsid w:val="00B34458"/>
    <w:rsid w:val="00B34EF3"/>
    <w:rsid w:val="00B415BD"/>
    <w:rsid w:val="00B534F2"/>
    <w:rsid w:val="00B62557"/>
    <w:rsid w:val="00B62558"/>
    <w:rsid w:val="00B65934"/>
    <w:rsid w:val="00B667CF"/>
    <w:rsid w:val="00B67F99"/>
    <w:rsid w:val="00B73A97"/>
    <w:rsid w:val="00B74F01"/>
    <w:rsid w:val="00B74F02"/>
    <w:rsid w:val="00B7516C"/>
    <w:rsid w:val="00B75C71"/>
    <w:rsid w:val="00B77155"/>
    <w:rsid w:val="00B80090"/>
    <w:rsid w:val="00B80EC0"/>
    <w:rsid w:val="00B827D0"/>
    <w:rsid w:val="00B9281B"/>
    <w:rsid w:val="00B95F67"/>
    <w:rsid w:val="00B96294"/>
    <w:rsid w:val="00BA4017"/>
    <w:rsid w:val="00BA656B"/>
    <w:rsid w:val="00BB4148"/>
    <w:rsid w:val="00BB6312"/>
    <w:rsid w:val="00BB6447"/>
    <w:rsid w:val="00BB7E66"/>
    <w:rsid w:val="00BC3CD8"/>
    <w:rsid w:val="00BC3DE4"/>
    <w:rsid w:val="00BC4C7D"/>
    <w:rsid w:val="00BC5BAF"/>
    <w:rsid w:val="00BD6656"/>
    <w:rsid w:val="00BE1649"/>
    <w:rsid w:val="00BE31A3"/>
    <w:rsid w:val="00BE3C18"/>
    <w:rsid w:val="00BE473F"/>
    <w:rsid w:val="00BE6961"/>
    <w:rsid w:val="00BF1FFB"/>
    <w:rsid w:val="00BF204C"/>
    <w:rsid w:val="00BF3EF1"/>
    <w:rsid w:val="00BF668C"/>
    <w:rsid w:val="00BF7979"/>
    <w:rsid w:val="00C034F5"/>
    <w:rsid w:val="00C0798A"/>
    <w:rsid w:val="00C10EF8"/>
    <w:rsid w:val="00C147C8"/>
    <w:rsid w:val="00C155B8"/>
    <w:rsid w:val="00C258F2"/>
    <w:rsid w:val="00C25995"/>
    <w:rsid w:val="00C32EE1"/>
    <w:rsid w:val="00C3635A"/>
    <w:rsid w:val="00C45F6E"/>
    <w:rsid w:val="00C517E7"/>
    <w:rsid w:val="00C51DAB"/>
    <w:rsid w:val="00C5390C"/>
    <w:rsid w:val="00C54C95"/>
    <w:rsid w:val="00C560B2"/>
    <w:rsid w:val="00C56DCB"/>
    <w:rsid w:val="00C61533"/>
    <w:rsid w:val="00C6180B"/>
    <w:rsid w:val="00C62274"/>
    <w:rsid w:val="00C653B1"/>
    <w:rsid w:val="00C70261"/>
    <w:rsid w:val="00C73082"/>
    <w:rsid w:val="00C8120B"/>
    <w:rsid w:val="00C8228B"/>
    <w:rsid w:val="00C87CEC"/>
    <w:rsid w:val="00C91B92"/>
    <w:rsid w:val="00C93198"/>
    <w:rsid w:val="00C9672A"/>
    <w:rsid w:val="00C97A3B"/>
    <w:rsid w:val="00C97C28"/>
    <w:rsid w:val="00CA2163"/>
    <w:rsid w:val="00CA2C48"/>
    <w:rsid w:val="00CA2EA9"/>
    <w:rsid w:val="00CA3FF1"/>
    <w:rsid w:val="00CA51AD"/>
    <w:rsid w:val="00CA51F5"/>
    <w:rsid w:val="00CA785A"/>
    <w:rsid w:val="00CB5575"/>
    <w:rsid w:val="00CB6DA0"/>
    <w:rsid w:val="00CC16DB"/>
    <w:rsid w:val="00CC3E3D"/>
    <w:rsid w:val="00CD01F1"/>
    <w:rsid w:val="00CD1DFA"/>
    <w:rsid w:val="00CD3C8C"/>
    <w:rsid w:val="00CD56A9"/>
    <w:rsid w:val="00CD6F22"/>
    <w:rsid w:val="00CE0D24"/>
    <w:rsid w:val="00CE1D68"/>
    <w:rsid w:val="00CE3807"/>
    <w:rsid w:val="00CE5A67"/>
    <w:rsid w:val="00CF0042"/>
    <w:rsid w:val="00CF6110"/>
    <w:rsid w:val="00CF7B91"/>
    <w:rsid w:val="00D017B7"/>
    <w:rsid w:val="00D034F9"/>
    <w:rsid w:val="00D14481"/>
    <w:rsid w:val="00D14B5E"/>
    <w:rsid w:val="00D241AA"/>
    <w:rsid w:val="00D24BD1"/>
    <w:rsid w:val="00D25702"/>
    <w:rsid w:val="00D30091"/>
    <w:rsid w:val="00D30D57"/>
    <w:rsid w:val="00D40013"/>
    <w:rsid w:val="00D422C8"/>
    <w:rsid w:val="00D434AB"/>
    <w:rsid w:val="00D443EC"/>
    <w:rsid w:val="00D44512"/>
    <w:rsid w:val="00D453B1"/>
    <w:rsid w:val="00D45866"/>
    <w:rsid w:val="00D54040"/>
    <w:rsid w:val="00D54EC2"/>
    <w:rsid w:val="00D57769"/>
    <w:rsid w:val="00D6066F"/>
    <w:rsid w:val="00D63467"/>
    <w:rsid w:val="00D70A2E"/>
    <w:rsid w:val="00D71560"/>
    <w:rsid w:val="00D71BCF"/>
    <w:rsid w:val="00D72B6D"/>
    <w:rsid w:val="00D74024"/>
    <w:rsid w:val="00D74FCE"/>
    <w:rsid w:val="00D83E98"/>
    <w:rsid w:val="00D8478E"/>
    <w:rsid w:val="00D84ACD"/>
    <w:rsid w:val="00D901E2"/>
    <w:rsid w:val="00D928ED"/>
    <w:rsid w:val="00D92EA1"/>
    <w:rsid w:val="00D93675"/>
    <w:rsid w:val="00D9473B"/>
    <w:rsid w:val="00D94C6D"/>
    <w:rsid w:val="00DA2811"/>
    <w:rsid w:val="00DA2864"/>
    <w:rsid w:val="00DA3ECA"/>
    <w:rsid w:val="00DA4E85"/>
    <w:rsid w:val="00DA56B2"/>
    <w:rsid w:val="00DA5D97"/>
    <w:rsid w:val="00DA6367"/>
    <w:rsid w:val="00DA7339"/>
    <w:rsid w:val="00DB09A0"/>
    <w:rsid w:val="00DB5BC3"/>
    <w:rsid w:val="00DC0738"/>
    <w:rsid w:val="00DC2C93"/>
    <w:rsid w:val="00DC3981"/>
    <w:rsid w:val="00DC5B01"/>
    <w:rsid w:val="00DD28EF"/>
    <w:rsid w:val="00DD4530"/>
    <w:rsid w:val="00DD51D3"/>
    <w:rsid w:val="00DD60BE"/>
    <w:rsid w:val="00DD6844"/>
    <w:rsid w:val="00DD6959"/>
    <w:rsid w:val="00DE0F91"/>
    <w:rsid w:val="00DE116D"/>
    <w:rsid w:val="00DE3787"/>
    <w:rsid w:val="00DE7AE3"/>
    <w:rsid w:val="00DF03B1"/>
    <w:rsid w:val="00DF222C"/>
    <w:rsid w:val="00E00B68"/>
    <w:rsid w:val="00E01D96"/>
    <w:rsid w:val="00E03B22"/>
    <w:rsid w:val="00E07D62"/>
    <w:rsid w:val="00E103F7"/>
    <w:rsid w:val="00E16C05"/>
    <w:rsid w:val="00E17B12"/>
    <w:rsid w:val="00E17E5F"/>
    <w:rsid w:val="00E20486"/>
    <w:rsid w:val="00E31222"/>
    <w:rsid w:val="00E35A5D"/>
    <w:rsid w:val="00E43041"/>
    <w:rsid w:val="00E51A08"/>
    <w:rsid w:val="00E51FE1"/>
    <w:rsid w:val="00E56684"/>
    <w:rsid w:val="00E578DC"/>
    <w:rsid w:val="00E602C8"/>
    <w:rsid w:val="00E61C2C"/>
    <w:rsid w:val="00E6672F"/>
    <w:rsid w:val="00E671AC"/>
    <w:rsid w:val="00E72A9B"/>
    <w:rsid w:val="00E74B8D"/>
    <w:rsid w:val="00E76639"/>
    <w:rsid w:val="00E77A54"/>
    <w:rsid w:val="00E80D0E"/>
    <w:rsid w:val="00E81E07"/>
    <w:rsid w:val="00E83479"/>
    <w:rsid w:val="00E8406C"/>
    <w:rsid w:val="00E8441D"/>
    <w:rsid w:val="00E854B4"/>
    <w:rsid w:val="00E86F29"/>
    <w:rsid w:val="00E9139C"/>
    <w:rsid w:val="00E92AF5"/>
    <w:rsid w:val="00E96B1F"/>
    <w:rsid w:val="00E9757D"/>
    <w:rsid w:val="00EB5AD0"/>
    <w:rsid w:val="00EC0E5C"/>
    <w:rsid w:val="00EC541D"/>
    <w:rsid w:val="00EC6631"/>
    <w:rsid w:val="00EC6942"/>
    <w:rsid w:val="00EC7C41"/>
    <w:rsid w:val="00ED599A"/>
    <w:rsid w:val="00ED5C83"/>
    <w:rsid w:val="00ED5F11"/>
    <w:rsid w:val="00ED62F7"/>
    <w:rsid w:val="00ED741C"/>
    <w:rsid w:val="00ED7954"/>
    <w:rsid w:val="00EE0288"/>
    <w:rsid w:val="00EE10C0"/>
    <w:rsid w:val="00EE76C8"/>
    <w:rsid w:val="00EF3DDA"/>
    <w:rsid w:val="00EF4459"/>
    <w:rsid w:val="00EF4D99"/>
    <w:rsid w:val="00EF5A70"/>
    <w:rsid w:val="00EF6E89"/>
    <w:rsid w:val="00EF76AA"/>
    <w:rsid w:val="00EF78E8"/>
    <w:rsid w:val="00F01126"/>
    <w:rsid w:val="00F02B81"/>
    <w:rsid w:val="00F04AF3"/>
    <w:rsid w:val="00F06DD5"/>
    <w:rsid w:val="00F10062"/>
    <w:rsid w:val="00F11D69"/>
    <w:rsid w:val="00F120ED"/>
    <w:rsid w:val="00F21C8E"/>
    <w:rsid w:val="00F22FE8"/>
    <w:rsid w:val="00F258BC"/>
    <w:rsid w:val="00F3346B"/>
    <w:rsid w:val="00F34905"/>
    <w:rsid w:val="00F351D1"/>
    <w:rsid w:val="00F417E0"/>
    <w:rsid w:val="00F43225"/>
    <w:rsid w:val="00F54348"/>
    <w:rsid w:val="00F55DDD"/>
    <w:rsid w:val="00F57A44"/>
    <w:rsid w:val="00F57F9E"/>
    <w:rsid w:val="00F60AAC"/>
    <w:rsid w:val="00F60F42"/>
    <w:rsid w:val="00F61C5D"/>
    <w:rsid w:val="00F67814"/>
    <w:rsid w:val="00F72DC0"/>
    <w:rsid w:val="00F7443F"/>
    <w:rsid w:val="00F764B8"/>
    <w:rsid w:val="00F76F96"/>
    <w:rsid w:val="00F7745E"/>
    <w:rsid w:val="00F779F3"/>
    <w:rsid w:val="00F81F1B"/>
    <w:rsid w:val="00F83877"/>
    <w:rsid w:val="00F956E2"/>
    <w:rsid w:val="00F96641"/>
    <w:rsid w:val="00FA18EB"/>
    <w:rsid w:val="00FA3915"/>
    <w:rsid w:val="00FA4A48"/>
    <w:rsid w:val="00FA63CD"/>
    <w:rsid w:val="00FA7A49"/>
    <w:rsid w:val="00FB05C0"/>
    <w:rsid w:val="00FB07D7"/>
    <w:rsid w:val="00FB0E7B"/>
    <w:rsid w:val="00FB1B91"/>
    <w:rsid w:val="00FB2C51"/>
    <w:rsid w:val="00FB5A6D"/>
    <w:rsid w:val="00FC139B"/>
    <w:rsid w:val="00FC256A"/>
    <w:rsid w:val="00FC66AE"/>
    <w:rsid w:val="00FD1DF8"/>
    <w:rsid w:val="00FD78F1"/>
    <w:rsid w:val="00FE5F06"/>
    <w:rsid w:val="00FF0086"/>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B34E2"/>
  <w15:docId w15:val="{C7ADCE9D-55FD-46C2-9217-E1E43B8B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o UI" w:eastAsiaTheme="minorHAnsi" w:hAnsi="Lao UI" w:cs="Segoe UI Semilight"/>
        <w:sz w:val="22"/>
        <w:szCs w:val="21"/>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C5"/>
    <w:pPr>
      <w:spacing w:line="240" w:lineRule="auto"/>
    </w:pPr>
  </w:style>
  <w:style w:type="paragraph" w:styleId="Heading1">
    <w:name w:val="heading 1"/>
    <w:basedOn w:val="Normal"/>
    <w:next w:val="Normal"/>
    <w:link w:val="Heading1Char"/>
    <w:uiPriority w:val="2"/>
    <w:qFormat/>
    <w:rsid w:val="00B73A97"/>
    <w:pPr>
      <w:keepNext/>
      <w:keepLines/>
      <w:pBdr>
        <w:top w:val="single" w:sz="24" w:space="1" w:color="FCBA04"/>
        <w:left w:val="single" w:sz="24" w:space="8" w:color="FCBA04"/>
      </w:pBdr>
      <w:spacing w:after="0" w:line="840" w:lineRule="exact"/>
      <w:outlineLvl w:val="0"/>
    </w:pPr>
    <w:rPr>
      <w:rFonts w:ascii="Khmer UI" w:eastAsia="Meiryo" w:hAnsi="Khmer UI" w:cs="Khmer UI"/>
      <w:bCs/>
      <w:color w:val="43444D"/>
      <w:sz w:val="64"/>
      <w:szCs w:val="64"/>
    </w:rPr>
  </w:style>
  <w:style w:type="paragraph" w:styleId="Heading2">
    <w:name w:val="heading 2"/>
    <w:basedOn w:val="Normal"/>
    <w:next w:val="Normal"/>
    <w:link w:val="Heading2Char"/>
    <w:uiPriority w:val="2"/>
    <w:unhideWhenUsed/>
    <w:qFormat/>
    <w:rsid w:val="008C3116"/>
    <w:pPr>
      <w:spacing w:before="240" w:after="240"/>
      <w:outlineLvl w:val="1"/>
    </w:pPr>
    <w:rPr>
      <w:rFonts w:ascii="Khmer UI" w:hAnsi="Khmer UI" w:cs="Khmer UI"/>
      <w:caps/>
      <w:color w:val="F0AA0C" w:themeColor="accent2"/>
      <w:sz w:val="36"/>
      <w:szCs w:val="40"/>
    </w:rPr>
  </w:style>
  <w:style w:type="paragraph" w:styleId="Heading3">
    <w:name w:val="heading 3"/>
    <w:basedOn w:val="Normal"/>
    <w:next w:val="Normal"/>
    <w:link w:val="Heading3Char"/>
    <w:uiPriority w:val="2"/>
    <w:unhideWhenUsed/>
    <w:qFormat/>
    <w:rsid w:val="00D74FCE"/>
    <w:pPr>
      <w:spacing w:before="240"/>
      <w:outlineLvl w:val="2"/>
    </w:pPr>
    <w:rPr>
      <w:rFonts w:ascii="Khmer UI" w:hAnsi="Khmer UI" w:cs="Khmer UI"/>
      <w:b/>
      <w:color w:val="146584" w:themeColor="text2"/>
      <w:sz w:val="28"/>
    </w:rPr>
  </w:style>
  <w:style w:type="paragraph" w:styleId="Heading4">
    <w:name w:val="heading 4"/>
    <w:basedOn w:val="Normal"/>
    <w:next w:val="Normal"/>
    <w:link w:val="Heading4Char"/>
    <w:uiPriority w:val="2"/>
    <w:unhideWhenUsed/>
    <w:rsid w:val="00CC3E3D"/>
    <w:pPr>
      <w:keepNext/>
      <w:keepLines/>
      <w:spacing w:before="200" w:after="0"/>
      <w:outlineLvl w:val="3"/>
    </w:pPr>
    <w:rPr>
      <w:rFonts w:asciiTheme="majorHAnsi" w:eastAsiaTheme="majorEastAsia" w:hAnsiTheme="majorHAnsi" w:cstheme="majorBidi"/>
      <w:b/>
      <w:bCs/>
      <w:i/>
      <w:iCs/>
      <w:color w:val="749A9D" w:themeColor="accent1"/>
    </w:rPr>
  </w:style>
  <w:style w:type="paragraph" w:styleId="Heading5">
    <w:name w:val="heading 5"/>
    <w:basedOn w:val="Normal"/>
    <w:next w:val="Normal"/>
    <w:link w:val="Heading5Char"/>
    <w:uiPriority w:val="2"/>
    <w:semiHidden/>
    <w:rsid w:val="00CC3E3D"/>
    <w:pPr>
      <w:keepNext/>
      <w:keepLines/>
      <w:spacing w:before="200" w:after="0"/>
      <w:outlineLvl w:val="4"/>
    </w:pPr>
    <w:rPr>
      <w:rFonts w:asciiTheme="majorHAnsi" w:eastAsiaTheme="majorEastAsia" w:hAnsiTheme="majorHAnsi" w:cstheme="majorBidi"/>
      <w:color w:val="384D4F" w:themeColor="accent1" w:themeShade="7F"/>
    </w:rPr>
  </w:style>
  <w:style w:type="paragraph" w:styleId="Heading6">
    <w:name w:val="heading 6"/>
    <w:basedOn w:val="Normal"/>
    <w:next w:val="Normal"/>
    <w:link w:val="Heading6Char"/>
    <w:uiPriority w:val="2"/>
    <w:semiHidden/>
    <w:qFormat/>
    <w:rsid w:val="00CC3E3D"/>
    <w:pPr>
      <w:keepNext/>
      <w:keepLines/>
      <w:spacing w:before="200" w:after="0"/>
      <w:outlineLvl w:val="5"/>
    </w:pPr>
    <w:rPr>
      <w:rFonts w:asciiTheme="majorHAnsi" w:eastAsiaTheme="majorEastAsia" w:hAnsiTheme="majorHAnsi" w:cstheme="majorBidi"/>
      <w:i/>
      <w:iCs/>
      <w:color w:val="384D4F" w:themeColor="accent1" w:themeShade="7F"/>
    </w:rPr>
  </w:style>
  <w:style w:type="paragraph" w:styleId="Heading7">
    <w:name w:val="heading 7"/>
    <w:basedOn w:val="Normal"/>
    <w:next w:val="Normal"/>
    <w:link w:val="Heading7Char"/>
    <w:uiPriority w:val="2"/>
    <w:semiHidden/>
    <w:qFormat/>
    <w:rsid w:val="00CC3E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semiHidden/>
    <w:qFormat/>
    <w:rsid w:val="00CC3E3D"/>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2"/>
    <w:semiHidden/>
    <w:qFormat/>
    <w:rsid w:val="00CC3E3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C0E5C"/>
    <w:rPr>
      <w:rFonts w:ascii="Khmer UI" w:eastAsia="Meiryo" w:hAnsi="Khmer UI" w:cs="Khmer UI"/>
      <w:bCs/>
      <w:color w:val="43444D"/>
      <w:sz w:val="64"/>
      <w:szCs w:val="64"/>
    </w:rPr>
  </w:style>
  <w:style w:type="character" w:customStyle="1" w:styleId="Heading3Char">
    <w:name w:val="Heading 3 Char"/>
    <w:basedOn w:val="DefaultParagraphFont"/>
    <w:link w:val="Heading3"/>
    <w:uiPriority w:val="2"/>
    <w:rsid w:val="00D74FCE"/>
    <w:rPr>
      <w:rFonts w:ascii="Khmer UI" w:hAnsi="Khmer UI" w:cs="Khmer UI"/>
      <w:b/>
      <w:color w:val="146584" w:themeColor="text2"/>
      <w:sz w:val="28"/>
      <w:szCs w:val="21"/>
    </w:rPr>
  </w:style>
  <w:style w:type="character" w:customStyle="1" w:styleId="Heading2Char">
    <w:name w:val="Heading 2 Char"/>
    <w:basedOn w:val="DefaultParagraphFont"/>
    <w:link w:val="Heading2"/>
    <w:uiPriority w:val="2"/>
    <w:rsid w:val="008C3116"/>
    <w:rPr>
      <w:rFonts w:ascii="Khmer UI" w:hAnsi="Khmer UI" w:cs="Khmer UI"/>
      <w:caps/>
      <w:color w:val="F0AA0C" w:themeColor="accent2"/>
      <w:sz w:val="36"/>
      <w:szCs w:val="40"/>
    </w:rPr>
  </w:style>
  <w:style w:type="character" w:customStyle="1" w:styleId="Heading4Char">
    <w:name w:val="Heading 4 Char"/>
    <w:basedOn w:val="DefaultParagraphFont"/>
    <w:link w:val="Heading4"/>
    <w:uiPriority w:val="2"/>
    <w:rsid w:val="00EC0E5C"/>
    <w:rPr>
      <w:rFonts w:asciiTheme="majorHAnsi" w:eastAsiaTheme="majorEastAsia" w:hAnsiTheme="majorHAnsi" w:cstheme="majorBidi"/>
      <w:b/>
      <w:bCs/>
      <w:i/>
      <w:iCs/>
      <w:color w:val="749A9D" w:themeColor="accent1"/>
      <w:sz w:val="21"/>
      <w:szCs w:val="21"/>
    </w:rPr>
  </w:style>
  <w:style w:type="character" w:customStyle="1" w:styleId="Heading5Char">
    <w:name w:val="Heading 5 Char"/>
    <w:basedOn w:val="DefaultParagraphFont"/>
    <w:link w:val="Heading5"/>
    <w:uiPriority w:val="2"/>
    <w:semiHidden/>
    <w:rsid w:val="00F120ED"/>
    <w:rPr>
      <w:rFonts w:asciiTheme="majorHAnsi" w:eastAsiaTheme="majorEastAsia" w:hAnsiTheme="majorHAnsi" w:cstheme="majorBidi"/>
      <w:color w:val="384D4F" w:themeColor="accent1" w:themeShade="7F"/>
      <w:sz w:val="21"/>
      <w:szCs w:val="21"/>
    </w:rPr>
  </w:style>
  <w:style w:type="character" w:customStyle="1" w:styleId="Heading6Char">
    <w:name w:val="Heading 6 Char"/>
    <w:basedOn w:val="DefaultParagraphFont"/>
    <w:link w:val="Heading6"/>
    <w:uiPriority w:val="2"/>
    <w:semiHidden/>
    <w:rsid w:val="00F120ED"/>
    <w:rPr>
      <w:rFonts w:asciiTheme="majorHAnsi" w:eastAsiaTheme="majorEastAsia" w:hAnsiTheme="majorHAnsi" w:cstheme="majorBidi"/>
      <w:i/>
      <w:iCs/>
      <w:color w:val="384D4F" w:themeColor="accent1" w:themeShade="7F"/>
      <w:sz w:val="21"/>
      <w:szCs w:val="21"/>
    </w:rPr>
  </w:style>
  <w:style w:type="character" w:customStyle="1" w:styleId="Heading7Char">
    <w:name w:val="Heading 7 Char"/>
    <w:basedOn w:val="DefaultParagraphFont"/>
    <w:link w:val="Heading7"/>
    <w:uiPriority w:val="2"/>
    <w:semiHidden/>
    <w:rsid w:val="00F120ED"/>
    <w:rPr>
      <w:rFonts w:asciiTheme="majorHAnsi" w:eastAsiaTheme="majorEastAsia" w:hAnsiTheme="majorHAnsi" w:cstheme="majorBidi"/>
      <w:i/>
      <w:iCs/>
      <w:color w:val="404040" w:themeColor="text1" w:themeTint="BF"/>
      <w:sz w:val="21"/>
      <w:szCs w:val="21"/>
    </w:rPr>
  </w:style>
  <w:style w:type="character" w:customStyle="1" w:styleId="Heading8Char">
    <w:name w:val="Heading 8 Char"/>
    <w:basedOn w:val="DefaultParagraphFont"/>
    <w:link w:val="Heading8"/>
    <w:uiPriority w:val="2"/>
    <w:semiHidden/>
    <w:rsid w:val="00F120ED"/>
    <w:rPr>
      <w:rFonts w:asciiTheme="majorHAnsi" w:eastAsiaTheme="majorEastAsia" w:hAnsiTheme="majorHAnsi" w:cstheme="majorBidi"/>
      <w:color w:val="404040" w:themeColor="text1" w:themeTint="BF"/>
      <w:sz w:val="21"/>
      <w:szCs w:val="21"/>
    </w:rPr>
  </w:style>
  <w:style w:type="character" w:customStyle="1" w:styleId="Heading9Char">
    <w:name w:val="Heading 9 Char"/>
    <w:basedOn w:val="DefaultParagraphFont"/>
    <w:link w:val="Heading9"/>
    <w:uiPriority w:val="2"/>
    <w:semiHidden/>
    <w:rsid w:val="00F120ED"/>
    <w:rPr>
      <w:rFonts w:asciiTheme="majorHAnsi" w:eastAsiaTheme="majorEastAsia" w:hAnsiTheme="majorHAnsi" w:cstheme="majorBidi"/>
      <w:i/>
      <w:iCs/>
      <w:color w:val="404040" w:themeColor="text1" w:themeTint="BF"/>
      <w:sz w:val="21"/>
      <w:szCs w:val="21"/>
    </w:rPr>
  </w:style>
  <w:style w:type="paragraph" w:customStyle="1" w:styleId="BulletedList">
    <w:name w:val="Bulleted List"/>
    <w:basedOn w:val="ListParagraph"/>
    <w:uiPriority w:val="1"/>
    <w:qFormat/>
    <w:rsid w:val="00C10EF8"/>
    <w:pPr>
      <w:numPr>
        <w:numId w:val="40"/>
      </w:numPr>
    </w:pPr>
  </w:style>
  <w:style w:type="paragraph" w:styleId="ListParagraph">
    <w:name w:val="List Paragraph"/>
    <w:basedOn w:val="Normal"/>
    <w:uiPriority w:val="34"/>
    <w:rsid w:val="00CC3E3D"/>
    <w:pPr>
      <w:ind w:left="720"/>
      <w:contextualSpacing/>
    </w:pPr>
  </w:style>
  <w:style w:type="character" w:customStyle="1" w:styleId="Speaker">
    <w:name w:val="Speaker"/>
    <w:basedOn w:val="Strong"/>
    <w:uiPriority w:val="9"/>
    <w:rsid w:val="00CC3E3D"/>
    <w:rPr>
      <w:rFonts w:ascii="Segoe UI Semibold" w:hAnsi="Segoe UI Semibold"/>
      <w:b/>
      <w:bCs/>
      <w:color w:val="D9D9D9" w:themeColor="background1" w:themeShade="D9"/>
      <w:sz w:val="20"/>
      <w:szCs w:val="20"/>
    </w:rPr>
  </w:style>
  <w:style w:type="character" w:styleId="Strong">
    <w:name w:val="Strong"/>
    <w:uiPriority w:val="22"/>
    <w:rsid w:val="00740021"/>
    <w:rPr>
      <w:rFonts w:asciiTheme="minorHAnsi" w:hAnsiTheme="minorHAnsi"/>
      <w:b/>
      <w:bCs/>
    </w:rPr>
  </w:style>
  <w:style w:type="paragraph" w:customStyle="1" w:styleId="SpeakerBlockText">
    <w:name w:val="Speaker Block Text"/>
    <w:basedOn w:val="Normal"/>
    <w:next w:val="Normal"/>
    <w:uiPriority w:val="9"/>
    <w:qFormat/>
    <w:rsid w:val="00117C4A"/>
    <w:pPr>
      <w:spacing w:before="200"/>
      <w:ind w:left="360" w:right="1440"/>
    </w:pPr>
    <w:rPr>
      <w:rFonts w:ascii="Segoe UI Semibold" w:hAnsi="Segoe UI Semibold"/>
      <w:noProof/>
      <w:color w:val="146584" w:themeColor="text2"/>
      <w:sz w:val="24"/>
    </w:rPr>
  </w:style>
  <w:style w:type="paragraph" w:styleId="Title">
    <w:name w:val="Title"/>
    <w:basedOn w:val="Normal"/>
    <w:next w:val="Normal"/>
    <w:link w:val="TitleChar"/>
    <w:uiPriority w:val="10"/>
    <w:qFormat/>
    <w:rsid w:val="00B73A97"/>
    <w:pPr>
      <w:spacing w:after="560" w:line="840" w:lineRule="exact"/>
    </w:pPr>
    <w:rPr>
      <w:rFonts w:ascii="Khmer UI" w:eastAsia="Meiryo" w:hAnsi="Khmer UI" w:cs="Khmer UI"/>
      <w:b/>
      <w:color w:val="80CEC6" w:themeColor="accent5"/>
      <w:sz w:val="72"/>
    </w:rPr>
  </w:style>
  <w:style w:type="character" w:customStyle="1" w:styleId="TitleChar">
    <w:name w:val="Title Char"/>
    <w:basedOn w:val="DefaultParagraphFont"/>
    <w:link w:val="Title"/>
    <w:uiPriority w:val="10"/>
    <w:rsid w:val="00B73A97"/>
    <w:rPr>
      <w:rFonts w:ascii="Khmer UI" w:eastAsia="Meiryo" w:hAnsi="Khmer UI" w:cs="Khmer UI"/>
      <w:b/>
      <w:color w:val="80CEC6" w:themeColor="accent5"/>
      <w:sz w:val="72"/>
      <w:szCs w:val="21"/>
    </w:rPr>
  </w:style>
  <w:style w:type="paragraph" w:styleId="Subtitle">
    <w:name w:val="Subtitle"/>
    <w:aliases w:val="Title (Subtitle)"/>
    <w:basedOn w:val="Normal"/>
    <w:next w:val="Normal"/>
    <w:link w:val="SubtitleChar"/>
    <w:uiPriority w:val="11"/>
    <w:rsid w:val="00E51FE1"/>
    <w:rPr>
      <w:rFonts w:ascii="Montserrat" w:hAnsi="Montserrat"/>
      <w:color w:val="43444D"/>
      <w:sz w:val="36"/>
    </w:rPr>
  </w:style>
  <w:style w:type="character" w:customStyle="1" w:styleId="SubtitleChar">
    <w:name w:val="Subtitle Char"/>
    <w:aliases w:val="Title (Subtitle) Char"/>
    <w:basedOn w:val="DefaultParagraphFont"/>
    <w:link w:val="Subtitle"/>
    <w:uiPriority w:val="11"/>
    <w:rsid w:val="00E51FE1"/>
    <w:rPr>
      <w:rFonts w:ascii="Montserrat" w:hAnsi="Montserrat"/>
      <w:color w:val="43444D"/>
      <w:sz w:val="36"/>
      <w:szCs w:val="20"/>
    </w:rPr>
  </w:style>
  <w:style w:type="character" w:styleId="Emphasis">
    <w:name w:val="Emphasis"/>
    <w:uiPriority w:val="20"/>
    <w:rsid w:val="00A52FE0"/>
    <w:rPr>
      <w:b/>
    </w:rPr>
  </w:style>
  <w:style w:type="paragraph" w:styleId="NoSpacing">
    <w:name w:val="No Spacing"/>
    <w:basedOn w:val="Normal"/>
    <w:link w:val="NoSpacingChar"/>
    <w:uiPriority w:val="9"/>
    <w:qFormat/>
    <w:rsid w:val="00CC3E3D"/>
    <w:pPr>
      <w:spacing w:after="0"/>
    </w:pPr>
  </w:style>
  <w:style w:type="character" w:customStyle="1" w:styleId="NoSpacingChar">
    <w:name w:val="No Spacing Char"/>
    <w:basedOn w:val="DefaultParagraphFont"/>
    <w:link w:val="NoSpacing"/>
    <w:uiPriority w:val="9"/>
    <w:rsid w:val="00EC0E5C"/>
    <w:rPr>
      <w:rFonts w:ascii="Segoe UI Semilight" w:hAnsi="Segoe UI Semilight" w:cs="Segoe UI Semilight"/>
      <w:sz w:val="21"/>
      <w:szCs w:val="21"/>
    </w:rPr>
  </w:style>
  <w:style w:type="paragraph" w:styleId="Quote">
    <w:name w:val="Quote"/>
    <w:basedOn w:val="Normal"/>
    <w:next w:val="Normal"/>
    <w:link w:val="QuoteChar"/>
    <w:uiPriority w:val="29"/>
    <w:rsid w:val="00CC3E3D"/>
    <w:pPr>
      <w:spacing w:before="200"/>
      <w:ind w:left="432" w:right="432"/>
    </w:pPr>
    <w:rPr>
      <w:rFonts w:ascii="Segoe UI Semibold" w:hAnsi="Segoe UI Semibold"/>
      <w:i/>
      <w:iCs/>
      <w:color w:val="A6A6A6" w:themeColor="background1" w:themeShade="A6"/>
    </w:rPr>
  </w:style>
  <w:style w:type="character" w:customStyle="1" w:styleId="QuoteChar">
    <w:name w:val="Quote Char"/>
    <w:basedOn w:val="DefaultParagraphFont"/>
    <w:link w:val="Quote"/>
    <w:uiPriority w:val="29"/>
    <w:rsid w:val="00CC3E3D"/>
    <w:rPr>
      <w:rFonts w:ascii="Segoe UI Semibold" w:hAnsi="Segoe UI Semibold"/>
      <w:i/>
      <w:iCs/>
      <w:color w:val="A6A6A6" w:themeColor="background1" w:themeShade="A6"/>
    </w:rPr>
  </w:style>
  <w:style w:type="paragraph" w:styleId="IntenseQuote">
    <w:name w:val="Intense Quote"/>
    <w:basedOn w:val="Normal"/>
    <w:next w:val="Normal"/>
    <w:link w:val="IntenseQuoteChar"/>
    <w:uiPriority w:val="30"/>
    <w:rsid w:val="00CC3E3D"/>
    <w:pPr>
      <w:pBdr>
        <w:bottom w:val="single" w:sz="4" w:space="4" w:color="749A9D" w:themeColor="accent1"/>
      </w:pBdr>
      <w:spacing w:before="200" w:after="280"/>
      <w:ind w:left="936" w:right="936"/>
    </w:pPr>
    <w:rPr>
      <w:b/>
      <w:bCs/>
      <w:i/>
      <w:iCs/>
      <w:color w:val="749A9D" w:themeColor="accent1"/>
    </w:rPr>
  </w:style>
  <w:style w:type="character" w:customStyle="1" w:styleId="IntenseQuoteChar">
    <w:name w:val="Intense Quote Char"/>
    <w:basedOn w:val="DefaultParagraphFont"/>
    <w:link w:val="IntenseQuote"/>
    <w:uiPriority w:val="30"/>
    <w:rsid w:val="00CC3E3D"/>
    <w:rPr>
      <w:rFonts w:ascii="Segoe UI Semilight" w:hAnsi="Segoe UI Semilight"/>
      <w:b/>
      <w:bCs/>
      <w:i/>
      <w:iCs/>
      <w:color w:val="749A9D" w:themeColor="accent1"/>
    </w:rPr>
  </w:style>
  <w:style w:type="character" w:styleId="SubtleEmphasis">
    <w:name w:val="Subtle Emphasis"/>
    <w:uiPriority w:val="19"/>
    <w:rsid w:val="00CC3E3D"/>
    <w:rPr>
      <w:i/>
      <w:iCs/>
      <w:color w:val="808080" w:themeColor="text1" w:themeTint="7F"/>
    </w:rPr>
  </w:style>
  <w:style w:type="character" w:styleId="IntenseEmphasis">
    <w:name w:val="Intense Emphasis"/>
    <w:uiPriority w:val="21"/>
    <w:rsid w:val="00FC66AE"/>
    <w:rPr>
      <w:b/>
      <w:color w:val="FCBA04"/>
    </w:rPr>
  </w:style>
  <w:style w:type="character" w:styleId="SubtleReference">
    <w:name w:val="Subtle Reference"/>
    <w:uiPriority w:val="31"/>
    <w:rsid w:val="00CC3E3D"/>
    <w:rPr>
      <w:smallCaps/>
      <w:color w:val="F0AA0C" w:themeColor="accent2"/>
      <w:u w:val="single"/>
    </w:rPr>
  </w:style>
  <w:style w:type="character" w:styleId="IntenseReference">
    <w:name w:val="Intense Reference"/>
    <w:uiPriority w:val="32"/>
    <w:rsid w:val="00CC3E3D"/>
    <w:rPr>
      <w:b/>
      <w:bCs/>
      <w:smallCaps/>
      <w:color w:val="F0AA0C" w:themeColor="accent2"/>
      <w:spacing w:val="5"/>
      <w:u w:val="single"/>
    </w:rPr>
  </w:style>
  <w:style w:type="character" w:styleId="BookTitle">
    <w:name w:val="Book Title"/>
    <w:uiPriority w:val="33"/>
    <w:rsid w:val="00CC3E3D"/>
    <w:rPr>
      <w:b/>
      <w:bCs/>
      <w:smallCaps/>
      <w:spacing w:val="5"/>
    </w:rPr>
  </w:style>
  <w:style w:type="paragraph" w:styleId="TOCHeading">
    <w:name w:val="TOC Heading"/>
    <w:basedOn w:val="Heading1"/>
    <w:next w:val="Normal"/>
    <w:uiPriority w:val="39"/>
    <w:semiHidden/>
    <w:unhideWhenUsed/>
    <w:qFormat/>
    <w:rsid w:val="00CC3E3D"/>
    <w:pPr>
      <w:spacing w:before="480"/>
      <w:outlineLvl w:val="9"/>
    </w:pPr>
    <w:rPr>
      <w:rFonts w:asciiTheme="majorHAnsi" w:hAnsiTheme="majorHAnsi"/>
      <w:b/>
      <w:color w:val="547577" w:themeColor="accent1" w:themeShade="BF"/>
      <w:sz w:val="28"/>
    </w:rPr>
  </w:style>
  <w:style w:type="character" w:styleId="CommentReference">
    <w:name w:val="annotation reference"/>
    <w:basedOn w:val="DefaultParagraphFont"/>
    <w:uiPriority w:val="99"/>
    <w:semiHidden/>
    <w:unhideWhenUsed/>
    <w:rsid w:val="00C32EE1"/>
    <w:rPr>
      <w:sz w:val="16"/>
      <w:szCs w:val="16"/>
    </w:rPr>
  </w:style>
  <w:style w:type="paragraph" w:styleId="CommentText">
    <w:name w:val="annotation text"/>
    <w:basedOn w:val="Normal"/>
    <w:link w:val="CommentTextChar"/>
    <w:uiPriority w:val="99"/>
    <w:semiHidden/>
    <w:unhideWhenUsed/>
    <w:rsid w:val="00C32EE1"/>
  </w:style>
  <w:style w:type="character" w:customStyle="1" w:styleId="CommentTextChar">
    <w:name w:val="Comment Text Char"/>
    <w:basedOn w:val="DefaultParagraphFont"/>
    <w:link w:val="CommentText"/>
    <w:uiPriority w:val="99"/>
    <w:semiHidden/>
    <w:rsid w:val="00C32EE1"/>
    <w:rPr>
      <w:rFonts w:ascii="Segoe UI Semilight" w:hAnsi="Segoe UI Semilight"/>
      <w:sz w:val="20"/>
      <w:szCs w:val="20"/>
    </w:rPr>
  </w:style>
  <w:style w:type="paragraph" w:styleId="CommentSubject">
    <w:name w:val="annotation subject"/>
    <w:basedOn w:val="CommentText"/>
    <w:next w:val="CommentText"/>
    <w:link w:val="CommentSubjectChar"/>
    <w:uiPriority w:val="99"/>
    <w:semiHidden/>
    <w:unhideWhenUsed/>
    <w:rsid w:val="00C32EE1"/>
    <w:rPr>
      <w:b/>
      <w:bCs/>
    </w:rPr>
  </w:style>
  <w:style w:type="character" w:customStyle="1" w:styleId="CommentSubjectChar">
    <w:name w:val="Comment Subject Char"/>
    <w:basedOn w:val="CommentTextChar"/>
    <w:link w:val="CommentSubject"/>
    <w:uiPriority w:val="99"/>
    <w:semiHidden/>
    <w:rsid w:val="00C32EE1"/>
    <w:rPr>
      <w:rFonts w:ascii="Segoe UI Semilight" w:hAnsi="Segoe UI Semilight"/>
      <w:b/>
      <w:bCs/>
      <w:sz w:val="20"/>
      <w:szCs w:val="20"/>
    </w:rPr>
  </w:style>
  <w:style w:type="paragraph" w:styleId="BalloonText">
    <w:name w:val="Balloon Text"/>
    <w:basedOn w:val="Normal"/>
    <w:link w:val="BalloonTextChar"/>
    <w:uiPriority w:val="99"/>
    <w:semiHidden/>
    <w:unhideWhenUsed/>
    <w:rsid w:val="00C32EE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EE1"/>
    <w:rPr>
      <w:rFonts w:ascii="Tahoma" w:hAnsi="Tahoma" w:cs="Tahoma"/>
      <w:sz w:val="16"/>
      <w:szCs w:val="16"/>
    </w:rPr>
  </w:style>
  <w:style w:type="character" w:styleId="Hyperlink">
    <w:name w:val="Hyperlink"/>
    <w:basedOn w:val="DefaultParagraphFont"/>
    <w:uiPriority w:val="99"/>
    <w:unhideWhenUsed/>
    <w:rsid w:val="0039163A"/>
    <w:rPr>
      <w:color w:val="146584" w:themeColor="hyperlink"/>
      <w:u w:val="single"/>
    </w:rPr>
  </w:style>
  <w:style w:type="paragraph" w:styleId="Revision">
    <w:name w:val="Revision"/>
    <w:hidden/>
    <w:uiPriority w:val="99"/>
    <w:semiHidden/>
    <w:rsid w:val="00643F8C"/>
    <w:pPr>
      <w:spacing w:after="0" w:line="240" w:lineRule="auto"/>
    </w:pPr>
    <w:rPr>
      <w:rFonts w:ascii="Segoe UI Semilight" w:hAnsi="Segoe UI Semilight"/>
    </w:rPr>
  </w:style>
  <w:style w:type="paragraph" w:customStyle="1" w:styleId="TableSource">
    <w:name w:val="Table Source"/>
    <w:basedOn w:val="TableNotes"/>
    <w:uiPriority w:val="6"/>
    <w:qFormat/>
    <w:rsid w:val="001C3EE2"/>
    <w:pPr>
      <w:framePr w:wrap="around" w:hAnchor="text"/>
      <w:spacing w:after="360"/>
    </w:pPr>
  </w:style>
  <w:style w:type="paragraph" w:customStyle="1" w:styleId="TableNotes">
    <w:name w:val="Table Notes"/>
    <w:basedOn w:val="Normal"/>
    <w:uiPriority w:val="6"/>
    <w:qFormat/>
    <w:rsid w:val="0071748D"/>
    <w:pPr>
      <w:spacing w:before="120" w:after="440"/>
      <w:ind w:left="-105"/>
    </w:pPr>
    <w:rPr>
      <w:rFonts w:eastAsiaTheme="minorEastAsia"/>
      <w:sz w:val="16"/>
    </w:rPr>
  </w:style>
  <w:style w:type="paragraph" w:customStyle="1" w:styleId="TableTitlesub">
    <w:name w:val="Table Title (sub)"/>
    <w:basedOn w:val="Normal"/>
    <w:uiPriority w:val="3"/>
    <w:qFormat/>
    <w:rsid w:val="0071748D"/>
    <w:pPr>
      <w:spacing w:after="240"/>
      <w:ind w:left="-105"/>
    </w:pPr>
    <w:rPr>
      <w:rFonts w:eastAsiaTheme="minorEastAsia"/>
      <w:sz w:val="20"/>
    </w:rPr>
  </w:style>
  <w:style w:type="paragraph" w:customStyle="1" w:styleId="TableTitle">
    <w:name w:val="Table Title"/>
    <w:basedOn w:val="Normal"/>
    <w:uiPriority w:val="3"/>
    <w:qFormat/>
    <w:rsid w:val="009E429A"/>
    <w:pPr>
      <w:spacing w:before="240" w:after="0"/>
      <w:ind w:left="-105"/>
    </w:pPr>
    <w:rPr>
      <w:rFonts w:ascii="Segoe UI Semibold" w:eastAsiaTheme="majorEastAsia" w:hAnsi="Segoe UI Semibold"/>
      <w:sz w:val="24"/>
    </w:rPr>
  </w:style>
  <w:style w:type="paragraph" w:styleId="FootnoteText">
    <w:name w:val="footnote text"/>
    <w:basedOn w:val="Normal"/>
    <w:link w:val="FootnoteTextChar"/>
    <w:uiPriority w:val="99"/>
    <w:unhideWhenUsed/>
    <w:rsid w:val="002D5A8B"/>
    <w:pPr>
      <w:spacing w:after="0"/>
    </w:pPr>
    <w:rPr>
      <w:color w:val="595959" w:themeColor="text1" w:themeTint="A6"/>
      <w:sz w:val="18"/>
      <w:szCs w:val="18"/>
      <w:lang w:val="en"/>
    </w:rPr>
  </w:style>
  <w:style w:type="character" w:customStyle="1" w:styleId="FootnoteTextChar">
    <w:name w:val="Footnote Text Char"/>
    <w:basedOn w:val="DefaultParagraphFont"/>
    <w:link w:val="FootnoteText"/>
    <w:uiPriority w:val="99"/>
    <w:rsid w:val="002D5A8B"/>
    <w:rPr>
      <w:rFonts w:ascii="Calibri Light" w:hAnsi="Calibri Light"/>
      <w:color w:val="595959" w:themeColor="text1" w:themeTint="A6"/>
      <w:sz w:val="18"/>
      <w:szCs w:val="18"/>
      <w:lang w:val="en"/>
    </w:rPr>
  </w:style>
  <w:style w:type="character" w:styleId="FootnoteReference">
    <w:name w:val="footnote reference"/>
    <w:basedOn w:val="DefaultParagraphFont"/>
    <w:uiPriority w:val="99"/>
    <w:semiHidden/>
    <w:unhideWhenUsed/>
    <w:rsid w:val="00884D2B"/>
    <w:rPr>
      <w:vertAlign w:val="superscript"/>
    </w:rPr>
  </w:style>
  <w:style w:type="table" w:styleId="TableGrid">
    <w:name w:val="Table Grid"/>
    <w:basedOn w:val="TableNormal"/>
    <w:uiPriority w:val="59"/>
    <w:rsid w:val="00CA2C4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7C45"/>
    <w:rPr>
      <w:color w:val="BF9A53" w:themeColor="followedHyperlink"/>
      <w:u w:val="single"/>
    </w:rPr>
  </w:style>
  <w:style w:type="paragraph" w:styleId="Header">
    <w:name w:val="header"/>
    <w:basedOn w:val="Normal"/>
    <w:link w:val="HeaderChar"/>
    <w:uiPriority w:val="99"/>
    <w:unhideWhenUsed/>
    <w:rsid w:val="00653E88"/>
    <w:pPr>
      <w:tabs>
        <w:tab w:val="center" w:pos="4680"/>
        <w:tab w:val="right" w:pos="9360"/>
      </w:tabs>
      <w:spacing w:after="0"/>
    </w:pPr>
  </w:style>
  <w:style w:type="character" w:customStyle="1" w:styleId="HeaderChar">
    <w:name w:val="Header Char"/>
    <w:basedOn w:val="DefaultParagraphFont"/>
    <w:link w:val="Header"/>
    <w:uiPriority w:val="99"/>
    <w:rsid w:val="00653E88"/>
    <w:rPr>
      <w:rFonts w:ascii="Segoe UI Semilight" w:hAnsi="Segoe UI Semilight"/>
    </w:rPr>
  </w:style>
  <w:style w:type="paragraph" w:styleId="Footer">
    <w:name w:val="footer"/>
    <w:basedOn w:val="Normal"/>
    <w:link w:val="FooterChar"/>
    <w:uiPriority w:val="99"/>
    <w:unhideWhenUsed/>
    <w:rsid w:val="00653E88"/>
    <w:pPr>
      <w:tabs>
        <w:tab w:val="center" w:pos="4680"/>
        <w:tab w:val="right" w:pos="9360"/>
      </w:tabs>
      <w:spacing w:after="0"/>
    </w:pPr>
  </w:style>
  <w:style w:type="character" w:customStyle="1" w:styleId="FooterChar">
    <w:name w:val="Footer Char"/>
    <w:basedOn w:val="DefaultParagraphFont"/>
    <w:link w:val="Footer"/>
    <w:uiPriority w:val="99"/>
    <w:rsid w:val="00653E88"/>
    <w:rPr>
      <w:rFonts w:ascii="Segoe UI Semilight" w:hAnsi="Segoe UI Semilight"/>
    </w:rPr>
  </w:style>
  <w:style w:type="paragraph" w:styleId="BodyText">
    <w:name w:val="Body Text"/>
    <w:basedOn w:val="Normal"/>
    <w:link w:val="BodyTextChar"/>
    <w:uiPriority w:val="4"/>
    <w:semiHidden/>
    <w:rsid w:val="001728ED"/>
    <w:pPr>
      <w:widowControl w:val="0"/>
      <w:spacing w:after="0"/>
      <w:ind w:left="100"/>
    </w:pPr>
    <w:rPr>
      <w:rFonts w:ascii="Minion Pro" w:eastAsia="Minion Pro" w:hAnsi="Minion Pro"/>
      <w:sz w:val="24"/>
      <w:szCs w:val="24"/>
    </w:rPr>
  </w:style>
  <w:style w:type="character" w:customStyle="1" w:styleId="BodyTextChar">
    <w:name w:val="Body Text Char"/>
    <w:basedOn w:val="DefaultParagraphFont"/>
    <w:link w:val="BodyText"/>
    <w:uiPriority w:val="4"/>
    <w:semiHidden/>
    <w:rsid w:val="00F120ED"/>
    <w:rPr>
      <w:rFonts w:ascii="Minion Pro" w:eastAsia="Minion Pro" w:hAnsi="Minion Pro" w:cs="Segoe UI Semilight"/>
      <w:sz w:val="24"/>
      <w:szCs w:val="24"/>
    </w:rPr>
  </w:style>
  <w:style w:type="paragraph" w:styleId="Caption">
    <w:name w:val="caption"/>
    <w:basedOn w:val="Normal"/>
    <w:next w:val="Normal"/>
    <w:uiPriority w:val="35"/>
    <w:unhideWhenUsed/>
    <w:rsid w:val="001728ED"/>
    <w:rPr>
      <w:rFonts w:asciiTheme="minorHAnsi" w:eastAsiaTheme="minorEastAsia" w:hAnsiTheme="minorHAnsi"/>
      <w:caps/>
      <w:spacing w:val="10"/>
      <w:sz w:val="18"/>
      <w:szCs w:val="18"/>
    </w:rPr>
  </w:style>
  <w:style w:type="paragraph" w:styleId="TOC1">
    <w:name w:val="toc 1"/>
    <w:basedOn w:val="Normal"/>
    <w:next w:val="Normal"/>
    <w:autoRedefine/>
    <w:uiPriority w:val="39"/>
    <w:unhideWhenUsed/>
    <w:qFormat/>
    <w:rsid w:val="00131044"/>
    <w:pPr>
      <w:tabs>
        <w:tab w:val="right" w:leader="dot" w:pos="9350"/>
      </w:tabs>
      <w:spacing w:after="100"/>
    </w:pPr>
    <w:rPr>
      <w:rFonts w:asciiTheme="minorHAnsi" w:eastAsiaTheme="minorEastAsia" w:hAnsiTheme="minorHAnsi"/>
      <w:b/>
      <w:noProof/>
    </w:rPr>
  </w:style>
  <w:style w:type="paragraph" w:styleId="TOC2">
    <w:name w:val="toc 2"/>
    <w:basedOn w:val="Normal"/>
    <w:next w:val="Normal"/>
    <w:autoRedefine/>
    <w:uiPriority w:val="39"/>
    <w:unhideWhenUsed/>
    <w:rsid w:val="001728ED"/>
    <w:pPr>
      <w:spacing w:after="100"/>
      <w:ind w:left="220"/>
    </w:pPr>
    <w:rPr>
      <w:rFonts w:asciiTheme="minorHAnsi" w:eastAsiaTheme="minorEastAsia" w:hAnsiTheme="minorHAnsi"/>
    </w:rPr>
  </w:style>
  <w:style w:type="paragraph" w:customStyle="1" w:styleId="TableParagraph">
    <w:name w:val="Table Paragraph"/>
    <w:basedOn w:val="Normal"/>
    <w:uiPriority w:val="4"/>
    <w:rsid w:val="001728ED"/>
    <w:pPr>
      <w:widowControl w:val="0"/>
      <w:spacing w:after="0"/>
    </w:pPr>
    <w:rPr>
      <w:rFonts w:asciiTheme="minorHAnsi" w:hAnsiTheme="minorHAnsi"/>
    </w:rPr>
  </w:style>
  <w:style w:type="paragraph" w:styleId="TOC3">
    <w:name w:val="toc 3"/>
    <w:basedOn w:val="Normal"/>
    <w:next w:val="Normal"/>
    <w:autoRedefine/>
    <w:uiPriority w:val="39"/>
    <w:unhideWhenUsed/>
    <w:rsid w:val="001728ED"/>
    <w:pPr>
      <w:spacing w:after="100"/>
      <w:ind w:left="440"/>
    </w:pPr>
    <w:rPr>
      <w:rFonts w:asciiTheme="minorHAnsi" w:eastAsiaTheme="minorEastAsia" w:hAnsiTheme="minorHAnsi"/>
    </w:rPr>
  </w:style>
  <w:style w:type="table" w:customStyle="1" w:styleId="LightShading1">
    <w:name w:val="Light Shading1"/>
    <w:basedOn w:val="TableNormal"/>
    <w:uiPriority w:val="60"/>
    <w:rsid w:val="001728ED"/>
    <w:pPr>
      <w:spacing w:after="0" w:line="240" w:lineRule="auto"/>
    </w:pPr>
    <w:rPr>
      <w:rFonts w:ascii="Calibri" w:eastAsia="Times New Roman" w:hAnsi="Calibri"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igureTitle">
    <w:name w:val="Figure Title"/>
    <w:basedOn w:val="Normal"/>
    <w:uiPriority w:val="7"/>
    <w:rsid w:val="001728ED"/>
    <w:pPr>
      <w:spacing w:after="0"/>
    </w:pPr>
    <w:rPr>
      <w:rFonts w:ascii="Century Gothic" w:eastAsiaTheme="minorEastAsia" w:hAnsi="Century Gothic"/>
      <w:b/>
    </w:rPr>
  </w:style>
  <w:style w:type="paragraph" w:customStyle="1" w:styleId="FigureSubtitle">
    <w:name w:val="Figure Subtitle"/>
    <w:basedOn w:val="Normal"/>
    <w:uiPriority w:val="7"/>
    <w:rsid w:val="001728ED"/>
    <w:pPr>
      <w:spacing w:after="0"/>
    </w:pPr>
    <w:rPr>
      <w:rFonts w:ascii="Century Gothic" w:eastAsiaTheme="minorEastAsia" w:hAnsi="Century Gothic"/>
      <w:i/>
    </w:rPr>
  </w:style>
  <w:style w:type="paragraph" w:customStyle="1" w:styleId="RowHeader">
    <w:name w:val="Row Header"/>
    <w:basedOn w:val="Normal"/>
    <w:uiPriority w:val="5"/>
    <w:qFormat/>
    <w:rsid w:val="00CD1DFA"/>
    <w:pPr>
      <w:spacing w:after="0"/>
      <w:ind w:right="-114"/>
    </w:pPr>
    <w:rPr>
      <w:rFonts w:ascii="Segoe UI Semibold" w:eastAsiaTheme="minorEastAsia" w:hAnsi="Segoe UI Semibold"/>
      <w:sz w:val="18"/>
      <w:szCs w:val="17"/>
    </w:rPr>
  </w:style>
  <w:style w:type="paragraph" w:customStyle="1" w:styleId="RowText">
    <w:name w:val="Row Text"/>
    <w:basedOn w:val="Normal"/>
    <w:uiPriority w:val="6"/>
    <w:rsid w:val="001728ED"/>
    <w:pPr>
      <w:spacing w:before="60" w:after="60"/>
    </w:pPr>
    <w:rPr>
      <w:rFonts w:ascii="Calibri" w:eastAsiaTheme="minorEastAsia" w:hAnsi="Calibri"/>
      <w:color w:val="000000"/>
      <w:sz w:val="18"/>
      <w:szCs w:val="18"/>
    </w:rPr>
  </w:style>
  <w:style w:type="paragraph" w:customStyle="1" w:styleId="Tablesubtitle">
    <w:name w:val="Table subtitle"/>
    <w:basedOn w:val="TableTitle"/>
    <w:uiPriority w:val="3"/>
    <w:semiHidden/>
    <w:rsid w:val="001728ED"/>
    <w:pPr>
      <w:framePr w:wrap="around" w:hAnchor="text"/>
      <w:spacing w:line="276" w:lineRule="auto"/>
      <w:ind w:left="-101"/>
    </w:pPr>
    <w:rPr>
      <w:rFonts w:ascii="Century Gothic" w:hAnsi="Century Gothic"/>
      <w:b/>
      <w:bCs/>
      <w:i/>
      <w:sz w:val="20"/>
    </w:rPr>
  </w:style>
  <w:style w:type="paragraph" w:customStyle="1" w:styleId="TableNotesnarrow">
    <w:name w:val="Table Notes (narrow)"/>
    <w:basedOn w:val="TableNotes"/>
    <w:uiPriority w:val="6"/>
    <w:qFormat/>
    <w:rsid w:val="0033099D"/>
    <w:pPr>
      <w:spacing w:after="0"/>
    </w:pPr>
  </w:style>
  <w:style w:type="paragraph" w:customStyle="1" w:styleId="TableTitlenarrow">
    <w:name w:val="Table Title (narrow)"/>
    <w:basedOn w:val="TableTitle"/>
    <w:next w:val="TableTitle"/>
    <w:uiPriority w:val="3"/>
    <w:qFormat/>
    <w:rsid w:val="00A52FE0"/>
    <w:pPr>
      <w:framePr w:hSpace="288" w:wrap="around" w:vAnchor="text" w:hAnchor="margin" w:xAlign="right" w:y="1"/>
      <w:spacing w:before="0"/>
      <w:ind w:right="1"/>
      <w:suppressOverlap/>
    </w:pPr>
  </w:style>
  <w:style w:type="paragraph" w:customStyle="1" w:styleId="BoxHighlight">
    <w:name w:val="Box Highlight"/>
    <w:uiPriority w:val="9"/>
    <w:qFormat/>
    <w:rsid w:val="00750735"/>
    <w:pPr>
      <w:spacing w:line="240" w:lineRule="auto"/>
    </w:pPr>
    <w:rPr>
      <w:rFonts w:ascii="Segoe UI Semibold" w:eastAsia="Meiryo" w:hAnsi="Segoe UI Semibold" w:cs="Meiryo"/>
      <w:color w:val="7F7F7F" w:themeColor="text1" w:themeTint="80"/>
      <w:sz w:val="28"/>
      <w:szCs w:val="20"/>
    </w:rPr>
  </w:style>
  <w:style w:type="paragraph" w:customStyle="1" w:styleId="BoxNote">
    <w:name w:val="Box Note"/>
    <w:basedOn w:val="Normal"/>
    <w:uiPriority w:val="9"/>
    <w:qFormat/>
    <w:rsid w:val="000E09AD"/>
    <w:pPr>
      <w:ind w:right="-60"/>
    </w:pPr>
    <w:rPr>
      <w:color w:val="7F7F7F" w:themeColor="text1" w:themeTint="80"/>
    </w:rPr>
  </w:style>
  <w:style w:type="paragraph" w:customStyle="1" w:styleId="ColumnHeader">
    <w:name w:val="Column Header"/>
    <w:uiPriority w:val="5"/>
    <w:qFormat/>
    <w:rsid w:val="00CD1DFA"/>
    <w:pPr>
      <w:spacing w:after="0" w:line="240" w:lineRule="auto"/>
    </w:pPr>
    <w:rPr>
      <w:rFonts w:ascii="Segoe UI Semibold" w:eastAsiaTheme="minorEastAsia" w:hAnsi="Segoe UI Semibold"/>
      <w:sz w:val="20"/>
      <w:szCs w:val="20"/>
    </w:rPr>
  </w:style>
  <w:style w:type="paragraph" w:customStyle="1" w:styleId="TableText">
    <w:name w:val="Table Text"/>
    <w:basedOn w:val="Normal"/>
    <w:uiPriority w:val="4"/>
    <w:qFormat/>
    <w:rsid w:val="00B73A97"/>
    <w:pPr>
      <w:spacing w:before="60" w:after="60"/>
    </w:pPr>
    <w:rPr>
      <w:rFonts w:eastAsiaTheme="minorEastAsia"/>
      <w:sz w:val="18"/>
      <w:szCs w:val="17"/>
    </w:rPr>
  </w:style>
  <w:style w:type="paragraph" w:customStyle="1" w:styleId="ImageNote">
    <w:name w:val="Image Note"/>
    <w:basedOn w:val="TableNotesnarrow"/>
    <w:uiPriority w:val="9"/>
    <w:qFormat/>
    <w:rsid w:val="00ED5C83"/>
    <w:pPr>
      <w:framePr w:hSpace="288" w:wrap="around" w:vAnchor="text" w:hAnchor="margin" w:xAlign="right" w:y="231"/>
      <w:ind w:left="0"/>
      <w:suppressOverlap/>
    </w:pPr>
  </w:style>
  <w:style w:type="paragraph" w:customStyle="1" w:styleId="WideMarginsNormal">
    <w:name w:val="Wide Margins Normal"/>
    <w:basedOn w:val="Normal"/>
    <w:qFormat/>
    <w:rsid w:val="00E77A54"/>
    <w:pPr>
      <w:ind w:right="2880"/>
    </w:pPr>
  </w:style>
  <w:style w:type="paragraph" w:customStyle="1" w:styleId="MarginNote">
    <w:name w:val="Margin Note"/>
    <w:basedOn w:val="FootnoteText"/>
    <w:uiPriority w:val="9"/>
    <w:qFormat/>
    <w:rsid w:val="00F81F1B"/>
    <w:pPr>
      <w:spacing w:after="20"/>
      <w:ind w:right="56"/>
    </w:pPr>
    <w:rPr>
      <w:i/>
      <w:color w:val="749A9D" w:themeColor="accent1"/>
      <w:szCs w:val="20"/>
    </w:rPr>
  </w:style>
  <w:style w:type="character" w:customStyle="1" w:styleId="Bold">
    <w:name w:val="Bold"/>
    <w:basedOn w:val="DefaultParagraphFont"/>
    <w:uiPriority w:val="1"/>
    <w:qFormat/>
    <w:rsid w:val="003A1390"/>
    <w:rPr>
      <w:rFonts w:ascii="Segoe UI Semibold" w:hAnsi="Segoe UI Semibold"/>
    </w:rPr>
  </w:style>
  <w:style w:type="character" w:customStyle="1" w:styleId="BoldEmphasis">
    <w:name w:val="Bold Emphasis"/>
    <w:basedOn w:val="Bold"/>
    <w:uiPriority w:val="1"/>
    <w:qFormat/>
    <w:rsid w:val="00C91B92"/>
    <w:rPr>
      <w:rFonts w:ascii="Segoe UI Semibold" w:hAnsi="Segoe UI Semibold"/>
      <w:color w:val="F0AA0C" w:themeColor="accent2"/>
    </w:rPr>
  </w:style>
  <w:style w:type="paragraph" w:customStyle="1" w:styleId="TableNumbers">
    <w:name w:val="Table Numbers"/>
    <w:basedOn w:val="TableText"/>
    <w:uiPriority w:val="4"/>
    <w:qFormat/>
    <w:rsid w:val="007B41D0"/>
    <w:pPr>
      <w:tabs>
        <w:tab w:val="decimal" w:pos="1152"/>
      </w:tabs>
    </w:pPr>
  </w:style>
  <w:style w:type="paragraph" w:customStyle="1" w:styleId="ObjectTextFullWidth">
    <w:name w:val="Object Text (Full Width)"/>
    <w:basedOn w:val="Normal"/>
    <w:uiPriority w:val="1"/>
    <w:qFormat/>
    <w:rsid w:val="005F0EE8"/>
    <w:pPr>
      <w:spacing w:after="0"/>
    </w:pPr>
    <w:rPr>
      <w:rFonts w:eastAsia="Times New Roman"/>
    </w:rPr>
  </w:style>
  <w:style w:type="paragraph" w:customStyle="1" w:styleId="Titlesub">
    <w:name w:val="Title (sub)"/>
    <w:uiPriority w:val="9"/>
    <w:qFormat/>
    <w:rsid w:val="006057A1"/>
    <w:rPr>
      <w:rFonts w:ascii="Khmer UI" w:eastAsia="Meiryo" w:hAnsi="Khmer UI" w:cs="Khmer UI"/>
      <w:color w:val="43444D"/>
      <w:sz w:val="40"/>
    </w:rPr>
  </w:style>
  <w:style w:type="paragraph" w:customStyle="1" w:styleId="NoSpacingFullWidth">
    <w:name w:val="No Spacing (Full Width)"/>
    <w:basedOn w:val="NoSpacing"/>
    <w:uiPriority w:val="12"/>
    <w:qFormat/>
    <w:rsid w:val="0070010B"/>
  </w:style>
  <w:style w:type="character" w:styleId="PlaceholderText">
    <w:name w:val="Placeholder Text"/>
    <w:basedOn w:val="DefaultParagraphFont"/>
    <w:uiPriority w:val="99"/>
    <w:semiHidden/>
    <w:rsid w:val="003E40A5"/>
    <w:rPr>
      <w:color w:val="808080"/>
    </w:rPr>
  </w:style>
  <w:style w:type="character" w:styleId="UnresolvedMention">
    <w:name w:val="Unresolved Mention"/>
    <w:basedOn w:val="DefaultParagraphFont"/>
    <w:uiPriority w:val="99"/>
    <w:semiHidden/>
    <w:unhideWhenUsed/>
    <w:rsid w:val="00350E25"/>
    <w:rPr>
      <w:color w:val="808080"/>
      <w:shd w:val="clear" w:color="auto" w:fill="E6E6E6"/>
    </w:rPr>
  </w:style>
  <w:style w:type="table" w:customStyle="1" w:styleId="TableGrid1">
    <w:name w:val="Table Grid1"/>
    <w:basedOn w:val="TableNormal"/>
    <w:next w:val="TableGrid"/>
    <w:uiPriority w:val="59"/>
    <w:rsid w:val="00EC7C41"/>
    <w:pPr>
      <w:spacing w:after="0" w:line="240" w:lineRule="auto"/>
    </w:pPr>
    <w:rPr>
      <w:rFonts w:ascii="Calibri" w:eastAsia="Times New Roman" w:hAnsi="Calibri"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49352">
      <w:bodyDiv w:val="1"/>
      <w:marLeft w:val="0"/>
      <w:marRight w:val="0"/>
      <w:marTop w:val="0"/>
      <w:marBottom w:val="0"/>
      <w:divBdr>
        <w:top w:val="none" w:sz="0" w:space="0" w:color="auto"/>
        <w:left w:val="none" w:sz="0" w:space="0" w:color="auto"/>
        <w:bottom w:val="none" w:sz="0" w:space="0" w:color="auto"/>
        <w:right w:val="none" w:sz="0" w:space="0" w:color="auto"/>
      </w:divBdr>
    </w:div>
    <w:div w:id="335157410">
      <w:bodyDiv w:val="1"/>
      <w:marLeft w:val="0"/>
      <w:marRight w:val="0"/>
      <w:marTop w:val="0"/>
      <w:marBottom w:val="0"/>
      <w:divBdr>
        <w:top w:val="none" w:sz="0" w:space="0" w:color="auto"/>
        <w:left w:val="none" w:sz="0" w:space="0" w:color="auto"/>
        <w:bottom w:val="none" w:sz="0" w:space="0" w:color="auto"/>
        <w:right w:val="none" w:sz="0" w:space="0" w:color="auto"/>
      </w:divBdr>
    </w:div>
    <w:div w:id="443692787">
      <w:bodyDiv w:val="1"/>
      <w:marLeft w:val="0"/>
      <w:marRight w:val="0"/>
      <w:marTop w:val="0"/>
      <w:marBottom w:val="0"/>
      <w:divBdr>
        <w:top w:val="none" w:sz="0" w:space="0" w:color="auto"/>
        <w:left w:val="none" w:sz="0" w:space="0" w:color="auto"/>
        <w:bottom w:val="none" w:sz="0" w:space="0" w:color="auto"/>
        <w:right w:val="none" w:sz="0" w:space="0" w:color="auto"/>
      </w:divBdr>
    </w:div>
    <w:div w:id="534074276">
      <w:bodyDiv w:val="1"/>
      <w:marLeft w:val="0"/>
      <w:marRight w:val="0"/>
      <w:marTop w:val="0"/>
      <w:marBottom w:val="0"/>
      <w:divBdr>
        <w:top w:val="none" w:sz="0" w:space="0" w:color="auto"/>
        <w:left w:val="none" w:sz="0" w:space="0" w:color="auto"/>
        <w:bottom w:val="none" w:sz="0" w:space="0" w:color="auto"/>
        <w:right w:val="none" w:sz="0" w:space="0" w:color="auto"/>
      </w:divBdr>
    </w:div>
    <w:div w:id="599146012">
      <w:bodyDiv w:val="1"/>
      <w:marLeft w:val="0"/>
      <w:marRight w:val="0"/>
      <w:marTop w:val="0"/>
      <w:marBottom w:val="0"/>
      <w:divBdr>
        <w:top w:val="none" w:sz="0" w:space="0" w:color="auto"/>
        <w:left w:val="none" w:sz="0" w:space="0" w:color="auto"/>
        <w:bottom w:val="none" w:sz="0" w:space="0" w:color="auto"/>
        <w:right w:val="none" w:sz="0" w:space="0" w:color="auto"/>
      </w:divBdr>
    </w:div>
    <w:div w:id="733040456">
      <w:bodyDiv w:val="1"/>
      <w:marLeft w:val="0"/>
      <w:marRight w:val="0"/>
      <w:marTop w:val="0"/>
      <w:marBottom w:val="0"/>
      <w:divBdr>
        <w:top w:val="none" w:sz="0" w:space="0" w:color="auto"/>
        <w:left w:val="none" w:sz="0" w:space="0" w:color="auto"/>
        <w:bottom w:val="none" w:sz="0" w:space="0" w:color="auto"/>
        <w:right w:val="none" w:sz="0" w:space="0" w:color="auto"/>
      </w:divBdr>
    </w:div>
    <w:div w:id="905804543">
      <w:bodyDiv w:val="1"/>
      <w:marLeft w:val="0"/>
      <w:marRight w:val="0"/>
      <w:marTop w:val="0"/>
      <w:marBottom w:val="0"/>
      <w:divBdr>
        <w:top w:val="none" w:sz="0" w:space="0" w:color="auto"/>
        <w:left w:val="none" w:sz="0" w:space="0" w:color="auto"/>
        <w:bottom w:val="none" w:sz="0" w:space="0" w:color="auto"/>
        <w:right w:val="none" w:sz="0" w:space="0" w:color="auto"/>
      </w:divBdr>
    </w:div>
    <w:div w:id="1036077560">
      <w:bodyDiv w:val="1"/>
      <w:marLeft w:val="0"/>
      <w:marRight w:val="0"/>
      <w:marTop w:val="0"/>
      <w:marBottom w:val="0"/>
      <w:divBdr>
        <w:top w:val="none" w:sz="0" w:space="0" w:color="auto"/>
        <w:left w:val="none" w:sz="0" w:space="0" w:color="auto"/>
        <w:bottom w:val="none" w:sz="0" w:space="0" w:color="auto"/>
        <w:right w:val="none" w:sz="0" w:space="0" w:color="auto"/>
      </w:divBdr>
    </w:div>
    <w:div w:id="1051271601">
      <w:bodyDiv w:val="1"/>
      <w:marLeft w:val="0"/>
      <w:marRight w:val="0"/>
      <w:marTop w:val="0"/>
      <w:marBottom w:val="0"/>
      <w:divBdr>
        <w:top w:val="none" w:sz="0" w:space="0" w:color="auto"/>
        <w:left w:val="none" w:sz="0" w:space="0" w:color="auto"/>
        <w:bottom w:val="none" w:sz="0" w:space="0" w:color="auto"/>
        <w:right w:val="none" w:sz="0" w:space="0" w:color="auto"/>
      </w:divBdr>
    </w:div>
    <w:div w:id="1096707393">
      <w:bodyDiv w:val="1"/>
      <w:marLeft w:val="0"/>
      <w:marRight w:val="0"/>
      <w:marTop w:val="0"/>
      <w:marBottom w:val="0"/>
      <w:divBdr>
        <w:top w:val="none" w:sz="0" w:space="0" w:color="auto"/>
        <w:left w:val="none" w:sz="0" w:space="0" w:color="auto"/>
        <w:bottom w:val="none" w:sz="0" w:space="0" w:color="auto"/>
        <w:right w:val="none" w:sz="0" w:space="0" w:color="auto"/>
      </w:divBdr>
    </w:div>
    <w:div w:id="1172641368">
      <w:bodyDiv w:val="1"/>
      <w:marLeft w:val="0"/>
      <w:marRight w:val="0"/>
      <w:marTop w:val="0"/>
      <w:marBottom w:val="0"/>
      <w:divBdr>
        <w:top w:val="none" w:sz="0" w:space="0" w:color="auto"/>
        <w:left w:val="none" w:sz="0" w:space="0" w:color="auto"/>
        <w:bottom w:val="none" w:sz="0" w:space="0" w:color="auto"/>
        <w:right w:val="none" w:sz="0" w:space="0" w:color="auto"/>
      </w:divBdr>
    </w:div>
    <w:div w:id="1307975050">
      <w:bodyDiv w:val="1"/>
      <w:marLeft w:val="0"/>
      <w:marRight w:val="0"/>
      <w:marTop w:val="0"/>
      <w:marBottom w:val="0"/>
      <w:divBdr>
        <w:top w:val="none" w:sz="0" w:space="0" w:color="auto"/>
        <w:left w:val="none" w:sz="0" w:space="0" w:color="auto"/>
        <w:bottom w:val="none" w:sz="0" w:space="0" w:color="auto"/>
        <w:right w:val="none" w:sz="0" w:space="0" w:color="auto"/>
      </w:divBdr>
    </w:div>
    <w:div w:id="1319648592">
      <w:bodyDiv w:val="1"/>
      <w:marLeft w:val="0"/>
      <w:marRight w:val="0"/>
      <w:marTop w:val="0"/>
      <w:marBottom w:val="0"/>
      <w:divBdr>
        <w:top w:val="none" w:sz="0" w:space="0" w:color="auto"/>
        <w:left w:val="none" w:sz="0" w:space="0" w:color="auto"/>
        <w:bottom w:val="none" w:sz="0" w:space="0" w:color="auto"/>
        <w:right w:val="none" w:sz="0" w:space="0" w:color="auto"/>
      </w:divBdr>
    </w:div>
    <w:div w:id="1770277576">
      <w:bodyDiv w:val="1"/>
      <w:marLeft w:val="0"/>
      <w:marRight w:val="0"/>
      <w:marTop w:val="0"/>
      <w:marBottom w:val="0"/>
      <w:divBdr>
        <w:top w:val="none" w:sz="0" w:space="0" w:color="auto"/>
        <w:left w:val="none" w:sz="0" w:space="0" w:color="auto"/>
        <w:bottom w:val="none" w:sz="0" w:space="0" w:color="auto"/>
        <w:right w:val="none" w:sz="0" w:space="0" w:color="auto"/>
      </w:divBdr>
    </w:div>
    <w:div w:id="1789353745">
      <w:bodyDiv w:val="1"/>
      <w:marLeft w:val="0"/>
      <w:marRight w:val="0"/>
      <w:marTop w:val="0"/>
      <w:marBottom w:val="0"/>
      <w:divBdr>
        <w:top w:val="none" w:sz="0" w:space="0" w:color="auto"/>
        <w:left w:val="none" w:sz="0" w:space="0" w:color="auto"/>
        <w:bottom w:val="none" w:sz="0" w:space="0" w:color="auto"/>
        <w:right w:val="none" w:sz="0" w:space="0" w:color="auto"/>
      </w:divBdr>
      <w:divsChild>
        <w:div w:id="1290208782">
          <w:marLeft w:val="0"/>
          <w:marRight w:val="0"/>
          <w:marTop w:val="0"/>
          <w:marBottom w:val="0"/>
          <w:divBdr>
            <w:top w:val="none" w:sz="0" w:space="0" w:color="auto"/>
            <w:left w:val="none" w:sz="0" w:space="0" w:color="auto"/>
            <w:bottom w:val="none" w:sz="0" w:space="0" w:color="auto"/>
            <w:right w:val="none" w:sz="0" w:space="0" w:color="auto"/>
          </w:divBdr>
        </w:div>
        <w:div w:id="1575316666">
          <w:marLeft w:val="0"/>
          <w:marRight w:val="0"/>
          <w:marTop w:val="0"/>
          <w:marBottom w:val="0"/>
          <w:divBdr>
            <w:top w:val="none" w:sz="0" w:space="0" w:color="auto"/>
            <w:left w:val="none" w:sz="0" w:space="0" w:color="auto"/>
            <w:bottom w:val="none" w:sz="0" w:space="0" w:color="auto"/>
            <w:right w:val="none" w:sz="0" w:space="0" w:color="auto"/>
          </w:divBdr>
        </w:div>
        <w:div w:id="1349134097">
          <w:marLeft w:val="0"/>
          <w:marRight w:val="0"/>
          <w:marTop w:val="0"/>
          <w:marBottom w:val="0"/>
          <w:divBdr>
            <w:top w:val="none" w:sz="0" w:space="0" w:color="auto"/>
            <w:left w:val="none" w:sz="0" w:space="0" w:color="auto"/>
            <w:bottom w:val="none" w:sz="0" w:space="0" w:color="auto"/>
            <w:right w:val="none" w:sz="0" w:space="0" w:color="auto"/>
          </w:divBdr>
        </w:div>
        <w:div w:id="1117748865">
          <w:marLeft w:val="0"/>
          <w:marRight w:val="0"/>
          <w:marTop w:val="0"/>
          <w:marBottom w:val="0"/>
          <w:divBdr>
            <w:top w:val="none" w:sz="0" w:space="0" w:color="auto"/>
            <w:left w:val="none" w:sz="0" w:space="0" w:color="auto"/>
            <w:bottom w:val="none" w:sz="0" w:space="0" w:color="auto"/>
            <w:right w:val="none" w:sz="0" w:space="0" w:color="auto"/>
          </w:divBdr>
        </w:div>
        <w:div w:id="1299142421">
          <w:marLeft w:val="0"/>
          <w:marRight w:val="0"/>
          <w:marTop w:val="0"/>
          <w:marBottom w:val="0"/>
          <w:divBdr>
            <w:top w:val="none" w:sz="0" w:space="0" w:color="auto"/>
            <w:left w:val="none" w:sz="0" w:space="0" w:color="auto"/>
            <w:bottom w:val="none" w:sz="0" w:space="0" w:color="auto"/>
            <w:right w:val="none" w:sz="0" w:space="0" w:color="auto"/>
          </w:divBdr>
        </w:div>
        <w:div w:id="1730222137">
          <w:marLeft w:val="0"/>
          <w:marRight w:val="0"/>
          <w:marTop w:val="0"/>
          <w:marBottom w:val="0"/>
          <w:divBdr>
            <w:top w:val="none" w:sz="0" w:space="0" w:color="auto"/>
            <w:left w:val="none" w:sz="0" w:space="0" w:color="auto"/>
            <w:bottom w:val="none" w:sz="0" w:space="0" w:color="auto"/>
            <w:right w:val="none" w:sz="0" w:space="0" w:color="auto"/>
          </w:divBdr>
        </w:div>
        <w:div w:id="1185292313">
          <w:marLeft w:val="0"/>
          <w:marRight w:val="0"/>
          <w:marTop w:val="0"/>
          <w:marBottom w:val="0"/>
          <w:divBdr>
            <w:top w:val="none" w:sz="0" w:space="0" w:color="auto"/>
            <w:left w:val="none" w:sz="0" w:space="0" w:color="auto"/>
            <w:bottom w:val="none" w:sz="0" w:space="0" w:color="auto"/>
            <w:right w:val="none" w:sz="0" w:space="0" w:color="auto"/>
          </w:divBdr>
        </w:div>
        <w:div w:id="2057507709">
          <w:marLeft w:val="0"/>
          <w:marRight w:val="0"/>
          <w:marTop w:val="0"/>
          <w:marBottom w:val="0"/>
          <w:divBdr>
            <w:top w:val="none" w:sz="0" w:space="0" w:color="auto"/>
            <w:left w:val="none" w:sz="0" w:space="0" w:color="auto"/>
            <w:bottom w:val="none" w:sz="0" w:space="0" w:color="auto"/>
            <w:right w:val="none" w:sz="0" w:space="0" w:color="auto"/>
          </w:divBdr>
        </w:div>
        <w:div w:id="1037511615">
          <w:marLeft w:val="0"/>
          <w:marRight w:val="0"/>
          <w:marTop w:val="0"/>
          <w:marBottom w:val="0"/>
          <w:divBdr>
            <w:top w:val="none" w:sz="0" w:space="0" w:color="auto"/>
            <w:left w:val="none" w:sz="0" w:space="0" w:color="auto"/>
            <w:bottom w:val="none" w:sz="0" w:space="0" w:color="auto"/>
            <w:right w:val="none" w:sz="0" w:space="0" w:color="auto"/>
          </w:divBdr>
        </w:div>
        <w:div w:id="1693648428">
          <w:marLeft w:val="0"/>
          <w:marRight w:val="0"/>
          <w:marTop w:val="0"/>
          <w:marBottom w:val="0"/>
          <w:divBdr>
            <w:top w:val="none" w:sz="0" w:space="0" w:color="auto"/>
            <w:left w:val="none" w:sz="0" w:space="0" w:color="auto"/>
            <w:bottom w:val="none" w:sz="0" w:space="0" w:color="auto"/>
            <w:right w:val="none" w:sz="0" w:space="0" w:color="auto"/>
          </w:divBdr>
        </w:div>
        <w:div w:id="1040478134">
          <w:marLeft w:val="0"/>
          <w:marRight w:val="0"/>
          <w:marTop w:val="0"/>
          <w:marBottom w:val="0"/>
          <w:divBdr>
            <w:top w:val="none" w:sz="0" w:space="0" w:color="auto"/>
            <w:left w:val="none" w:sz="0" w:space="0" w:color="auto"/>
            <w:bottom w:val="none" w:sz="0" w:space="0" w:color="auto"/>
            <w:right w:val="none" w:sz="0" w:space="0" w:color="auto"/>
          </w:divBdr>
        </w:div>
        <w:div w:id="1207914259">
          <w:marLeft w:val="0"/>
          <w:marRight w:val="0"/>
          <w:marTop w:val="0"/>
          <w:marBottom w:val="0"/>
          <w:divBdr>
            <w:top w:val="none" w:sz="0" w:space="0" w:color="auto"/>
            <w:left w:val="none" w:sz="0" w:space="0" w:color="auto"/>
            <w:bottom w:val="none" w:sz="0" w:space="0" w:color="auto"/>
            <w:right w:val="none" w:sz="0" w:space="0" w:color="auto"/>
          </w:divBdr>
        </w:div>
        <w:div w:id="456604739">
          <w:marLeft w:val="0"/>
          <w:marRight w:val="0"/>
          <w:marTop w:val="0"/>
          <w:marBottom w:val="0"/>
          <w:divBdr>
            <w:top w:val="none" w:sz="0" w:space="0" w:color="auto"/>
            <w:left w:val="none" w:sz="0" w:space="0" w:color="auto"/>
            <w:bottom w:val="none" w:sz="0" w:space="0" w:color="auto"/>
            <w:right w:val="none" w:sz="0" w:space="0" w:color="auto"/>
          </w:divBdr>
        </w:div>
        <w:div w:id="1866019704">
          <w:marLeft w:val="0"/>
          <w:marRight w:val="0"/>
          <w:marTop w:val="0"/>
          <w:marBottom w:val="0"/>
          <w:divBdr>
            <w:top w:val="none" w:sz="0" w:space="0" w:color="auto"/>
            <w:left w:val="none" w:sz="0" w:space="0" w:color="auto"/>
            <w:bottom w:val="none" w:sz="0" w:space="0" w:color="auto"/>
            <w:right w:val="none" w:sz="0" w:space="0" w:color="auto"/>
          </w:divBdr>
        </w:div>
        <w:div w:id="673534517">
          <w:marLeft w:val="0"/>
          <w:marRight w:val="0"/>
          <w:marTop w:val="0"/>
          <w:marBottom w:val="0"/>
          <w:divBdr>
            <w:top w:val="none" w:sz="0" w:space="0" w:color="auto"/>
            <w:left w:val="none" w:sz="0" w:space="0" w:color="auto"/>
            <w:bottom w:val="none" w:sz="0" w:space="0" w:color="auto"/>
            <w:right w:val="none" w:sz="0" w:space="0" w:color="auto"/>
          </w:divBdr>
        </w:div>
      </w:divsChild>
    </w:div>
    <w:div w:id="1823933965">
      <w:bodyDiv w:val="1"/>
      <w:marLeft w:val="0"/>
      <w:marRight w:val="0"/>
      <w:marTop w:val="0"/>
      <w:marBottom w:val="0"/>
      <w:divBdr>
        <w:top w:val="none" w:sz="0" w:space="0" w:color="auto"/>
        <w:left w:val="none" w:sz="0" w:space="0" w:color="auto"/>
        <w:bottom w:val="none" w:sz="0" w:space="0" w:color="auto"/>
        <w:right w:val="none" w:sz="0" w:space="0" w:color="auto"/>
      </w:divBdr>
    </w:div>
    <w:div w:id="1866212948">
      <w:bodyDiv w:val="1"/>
      <w:marLeft w:val="0"/>
      <w:marRight w:val="0"/>
      <w:marTop w:val="0"/>
      <w:marBottom w:val="0"/>
      <w:divBdr>
        <w:top w:val="none" w:sz="0" w:space="0" w:color="auto"/>
        <w:left w:val="none" w:sz="0" w:space="0" w:color="auto"/>
        <w:bottom w:val="none" w:sz="0" w:space="0" w:color="auto"/>
        <w:right w:val="none" w:sz="0" w:space="0" w:color="auto"/>
      </w:divBdr>
    </w:div>
    <w:div w:id="1877810398">
      <w:bodyDiv w:val="1"/>
      <w:marLeft w:val="0"/>
      <w:marRight w:val="0"/>
      <w:marTop w:val="0"/>
      <w:marBottom w:val="0"/>
      <w:divBdr>
        <w:top w:val="none" w:sz="0" w:space="0" w:color="auto"/>
        <w:left w:val="none" w:sz="0" w:space="0" w:color="auto"/>
        <w:bottom w:val="none" w:sz="0" w:space="0" w:color="auto"/>
        <w:right w:val="none" w:sz="0" w:space="0" w:color="auto"/>
      </w:divBdr>
    </w:div>
    <w:div w:id="2014263701">
      <w:bodyDiv w:val="1"/>
      <w:marLeft w:val="0"/>
      <w:marRight w:val="0"/>
      <w:marTop w:val="0"/>
      <w:marBottom w:val="0"/>
      <w:divBdr>
        <w:top w:val="none" w:sz="0" w:space="0" w:color="auto"/>
        <w:left w:val="none" w:sz="0" w:space="0" w:color="auto"/>
        <w:bottom w:val="none" w:sz="0" w:space="0" w:color="auto"/>
        <w:right w:val="none" w:sz="0" w:space="0" w:color="auto"/>
      </w:divBdr>
    </w:div>
    <w:div w:id="2051833553">
      <w:bodyDiv w:val="1"/>
      <w:marLeft w:val="0"/>
      <w:marRight w:val="0"/>
      <w:marTop w:val="0"/>
      <w:marBottom w:val="0"/>
      <w:divBdr>
        <w:top w:val="none" w:sz="0" w:space="0" w:color="auto"/>
        <w:left w:val="none" w:sz="0" w:space="0" w:color="auto"/>
        <w:bottom w:val="none" w:sz="0" w:space="0" w:color="auto"/>
        <w:right w:val="none" w:sz="0" w:space="0" w:color="auto"/>
      </w:divBdr>
    </w:div>
    <w:div w:id="21047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roller@sfgov.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ntroller@sfgov.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CONTROL\Cityhall\Template\CON%20Letterhead%20Template%202024.dotx" TargetMode="External"/></Relationships>
</file>

<file path=word/theme/theme1.xml><?xml version="1.0" encoding="utf-8"?>
<a:theme xmlns:a="http://schemas.openxmlformats.org/drawingml/2006/main" name="Office Theme">
  <a:themeElements>
    <a:clrScheme name="Report Template Colors">
      <a:dk1>
        <a:srgbClr val="000000"/>
      </a:dk1>
      <a:lt1>
        <a:sysClr val="window" lastClr="FFFFFF"/>
      </a:lt1>
      <a:dk2>
        <a:srgbClr val="146584"/>
      </a:dk2>
      <a:lt2>
        <a:srgbClr val="8FA3BF"/>
      </a:lt2>
      <a:accent1>
        <a:srgbClr val="749A9D"/>
      </a:accent1>
      <a:accent2>
        <a:srgbClr val="F0AA0C"/>
      </a:accent2>
      <a:accent3>
        <a:srgbClr val="7B6E8D"/>
      </a:accent3>
      <a:accent4>
        <a:srgbClr val="6997AF"/>
      </a:accent4>
      <a:accent5>
        <a:srgbClr val="80CEC6"/>
      </a:accent5>
      <a:accent6>
        <a:srgbClr val="408284"/>
      </a:accent6>
      <a:hlink>
        <a:srgbClr val="146584"/>
      </a:hlink>
      <a:folHlink>
        <a:srgbClr val="BF9A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31BF-0355-46D8-AE83-E544791D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 Letterhead Template 2024</Template>
  <TotalTime>11</TotalTime>
  <Pages>2</Pages>
  <Words>587</Words>
  <Characters>3223</Characters>
  <Application>Microsoft Office Word</Application>
  <DocSecurity>0</DocSecurity>
  <Lines>71</Lines>
  <Paragraphs>35</Paragraphs>
  <ScaleCrop>false</ScaleCrop>
  <HeadingPairs>
    <vt:vector size="2" baseType="variant">
      <vt:variant>
        <vt:lpstr>Title</vt:lpstr>
      </vt:variant>
      <vt:variant>
        <vt:i4>1</vt:i4>
      </vt:variant>
    </vt:vector>
  </HeadingPairs>
  <TitlesOfParts>
    <vt:vector size="1" baseType="lpstr">
      <vt:lpstr/>
    </vt:vector>
  </TitlesOfParts>
  <Company>City and County of San Francisco</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Hossain, Ayeesha (CON)</dc:creator>
  <cp:lastModifiedBy>Hossain, Ayeesha (CON)</cp:lastModifiedBy>
  <cp:revision>1</cp:revision>
  <cp:lastPrinted>2017-10-19T21:22:00Z</cp:lastPrinted>
  <dcterms:created xsi:type="dcterms:W3CDTF">2024-09-14T01:06:00Z</dcterms:created>
  <dcterms:modified xsi:type="dcterms:W3CDTF">2024-09-14T01:40:00Z</dcterms:modified>
</cp:coreProperties>
</file>